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459" w:type="dxa"/>
        <w:tblLayout w:type="fixed"/>
        <w:tblLook w:val="00A0"/>
      </w:tblPr>
      <w:tblGrid>
        <w:gridCol w:w="3473"/>
        <w:gridCol w:w="3473"/>
        <w:gridCol w:w="3473"/>
      </w:tblGrid>
      <w:tr w:rsidR="00C00EA8" w:rsidRPr="00370E50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EA8" w:rsidRDefault="00C00EA8">
            <w:pPr>
              <w:rPr>
                <w:b/>
              </w:rPr>
            </w:pPr>
            <w:r w:rsidRPr="00CC40A2">
              <w:rPr>
                <w:b/>
              </w:rPr>
              <w:t xml:space="preserve"> </w:t>
            </w:r>
            <w:r>
              <w:rPr>
                <w:b/>
              </w:rPr>
              <w:t>ООО "ШАМОРА.ИНФО"</w:t>
            </w:r>
          </w:p>
          <w:p w:rsidR="00C00EA8" w:rsidRDefault="00C00EA8">
            <w:pPr>
              <w:rPr>
                <w:sz w:val="18"/>
              </w:rPr>
            </w:pPr>
          </w:p>
          <w:p w:rsidR="00C00EA8" w:rsidRDefault="00C00EA8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C00EA8" w:rsidRDefault="00C00EA8">
            <w:pPr>
              <w:rPr>
                <w:sz w:val="18"/>
              </w:rPr>
            </w:pPr>
            <w:r>
              <w:rPr>
                <w:sz w:val="18"/>
              </w:rPr>
              <w:t>г.Владивосток,</w:t>
            </w:r>
          </w:p>
          <w:p w:rsidR="00C00EA8" w:rsidRDefault="00C00EA8">
            <w:pPr>
              <w:rPr>
                <w:sz w:val="18"/>
              </w:rPr>
            </w:pPr>
            <w:r>
              <w:rPr>
                <w:sz w:val="18"/>
              </w:rPr>
              <w:t>ул.Светланская, 147</w:t>
            </w:r>
          </w:p>
          <w:p w:rsidR="00C00EA8" w:rsidRDefault="00C00EA8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C00EA8" w:rsidRPr="00DD03AF" w:rsidRDefault="00C00EA8" w:rsidP="00CC40A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DD03AF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D03AF"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DD03AF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DD03AF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C00EA8" w:rsidRDefault="00C00EA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r>
              <w:rPr>
                <w:sz w:val="18"/>
              </w:rPr>
              <w:t>З 005849</w:t>
            </w:r>
          </w:p>
          <w:p w:rsidR="00C00EA8" w:rsidRDefault="00C00EA8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251658240;visibility:visible">
                  <v:imagedata r:id="rId5" o:title=""/>
                </v:shape>
              </w:pict>
            </w:r>
          </w:p>
          <w:p w:rsidR="00C00EA8" w:rsidRDefault="00C00EA8">
            <w:pPr>
              <w:jc w:val="center"/>
              <w:rPr>
                <w:sz w:val="18"/>
              </w:rPr>
            </w:pPr>
          </w:p>
          <w:p w:rsidR="00C00EA8" w:rsidRDefault="00C00EA8">
            <w:pPr>
              <w:jc w:val="center"/>
              <w:rPr>
                <w:sz w:val="18"/>
              </w:rPr>
            </w:pPr>
          </w:p>
          <w:p w:rsidR="00C00EA8" w:rsidRDefault="00C00EA8">
            <w:pPr>
              <w:jc w:val="center"/>
              <w:rPr>
                <w:sz w:val="18"/>
              </w:rPr>
            </w:pPr>
          </w:p>
          <w:p w:rsidR="00C00EA8" w:rsidRDefault="00C00EA8">
            <w:pPr>
              <w:jc w:val="center"/>
              <w:rPr>
                <w:sz w:val="18"/>
              </w:rPr>
            </w:pPr>
          </w:p>
          <w:p w:rsidR="00C00EA8" w:rsidRDefault="00C00EA8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Roster</w:t>
            </w:r>
            <w:r w:rsidRPr="00CC40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No</w:t>
            </w:r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A8" w:rsidRDefault="00C00EA8">
            <w:pPr>
              <w:pStyle w:val="Heading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SHAMORA.INFO Co.,LTD</w:t>
            </w:r>
          </w:p>
          <w:p w:rsidR="00C00EA8" w:rsidRDefault="00C00EA8">
            <w:pPr>
              <w:jc w:val="right"/>
              <w:rPr>
                <w:sz w:val="18"/>
                <w:lang w:val="en-US"/>
              </w:rPr>
            </w:pPr>
          </w:p>
          <w:p w:rsidR="00C00EA8" w:rsidRDefault="00C00EA8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147, Svetlanskaya Str.,</w:t>
            </w:r>
          </w:p>
          <w:p w:rsidR="00C00EA8" w:rsidRDefault="00C00EA8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C00EA8" w:rsidRDefault="00C00EA8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C00EA8" w:rsidRDefault="00C00EA8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C00EA8" w:rsidRDefault="00C00EA8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C00EA8" w:rsidRPr="00C45F56" w:rsidRDefault="00C00EA8" w:rsidP="004B1B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ОАЭ</w:t>
      </w:r>
      <w:r w:rsidRPr="00C45F56">
        <w:rPr>
          <w:b/>
          <w:sz w:val="36"/>
          <w:szCs w:val="36"/>
        </w:rPr>
        <w:t>!</w:t>
      </w:r>
    </w:p>
    <w:p w:rsidR="00C00EA8" w:rsidRPr="00C45F56" w:rsidRDefault="00C00EA8" w:rsidP="00CE50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Москва – Дубай – Москва</w:t>
      </w:r>
    </w:p>
    <w:p w:rsidR="00C00EA8" w:rsidRPr="004A3F77" w:rsidRDefault="00C00EA8" w:rsidP="00CE5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тура на 11</w:t>
      </w:r>
      <w:r w:rsidRPr="004A3F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дней/10 ночей</w:t>
      </w:r>
    </w:p>
    <w:p w:rsidR="00C00EA8" w:rsidRDefault="00C00EA8" w:rsidP="00CE50D3">
      <w:pPr>
        <w:rPr>
          <w:b/>
          <w:sz w:val="28"/>
          <w:szCs w:val="28"/>
        </w:rPr>
      </w:pPr>
    </w:p>
    <w:p w:rsidR="00C00EA8" w:rsidRDefault="00C00EA8" w:rsidP="006E3521">
      <w:pPr>
        <w:rPr>
          <w:b/>
          <w:sz w:val="24"/>
          <w:szCs w:val="24"/>
        </w:rPr>
      </w:pPr>
      <w:r w:rsidRPr="004A3F77">
        <w:rPr>
          <w:b/>
          <w:sz w:val="24"/>
          <w:szCs w:val="24"/>
        </w:rPr>
        <w:t>Даты начала туров</w:t>
      </w:r>
      <w:r>
        <w:rPr>
          <w:b/>
          <w:sz w:val="24"/>
          <w:szCs w:val="24"/>
        </w:rPr>
        <w:t xml:space="preserve"> на зиму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4"/>
            <w:szCs w:val="24"/>
          </w:rPr>
          <w:t xml:space="preserve">2013 </w:t>
        </w:r>
        <w:r w:rsidRPr="004A3F77">
          <w:rPr>
            <w:b/>
            <w:sz w:val="24"/>
            <w:szCs w:val="24"/>
          </w:rPr>
          <w:t>г</w:t>
        </w:r>
      </w:smartTag>
      <w:r w:rsidRPr="004A3F77">
        <w:rPr>
          <w:b/>
          <w:sz w:val="24"/>
          <w:szCs w:val="24"/>
        </w:rPr>
        <w:t xml:space="preserve">.: </w:t>
      </w:r>
    </w:p>
    <w:p w:rsidR="00C00EA8" w:rsidRDefault="00C00EA8" w:rsidP="00CE50D3">
      <w:pPr>
        <w:rPr>
          <w:sz w:val="24"/>
          <w:szCs w:val="24"/>
        </w:rPr>
      </w:pPr>
      <w:r>
        <w:rPr>
          <w:sz w:val="24"/>
          <w:szCs w:val="24"/>
        </w:rPr>
        <w:t>Февраль: 09.02, 13.02, 16.02, 20.02, 23.02, 27.02.</w:t>
      </w:r>
    </w:p>
    <w:p w:rsidR="00C00EA8" w:rsidRDefault="00C00EA8" w:rsidP="00DD03AF">
      <w:pPr>
        <w:rPr>
          <w:b/>
          <w:sz w:val="24"/>
          <w:szCs w:val="24"/>
        </w:rPr>
      </w:pPr>
    </w:p>
    <w:p w:rsidR="00C00EA8" w:rsidRDefault="00C00EA8" w:rsidP="00DD03AF">
      <w:pPr>
        <w:rPr>
          <w:b/>
          <w:sz w:val="24"/>
          <w:szCs w:val="24"/>
        </w:rPr>
      </w:pPr>
      <w:r w:rsidRPr="004A3F77">
        <w:rPr>
          <w:b/>
          <w:sz w:val="24"/>
          <w:szCs w:val="24"/>
        </w:rPr>
        <w:t>Даты начала туров</w:t>
      </w:r>
      <w:r>
        <w:rPr>
          <w:b/>
          <w:sz w:val="24"/>
          <w:szCs w:val="24"/>
        </w:rPr>
        <w:t xml:space="preserve"> на весну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4"/>
            <w:szCs w:val="24"/>
          </w:rPr>
          <w:t xml:space="preserve">2013 </w:t>
        </w:r>
        <w:r w:rsidRPr="004A3F77">
          <w:rPr>
            <w:b/>
            <w:sz w:val="24"/>
            <w:szCs w:val="24"/>
          </w:rPr>
          <w:t>г</w:t>
        </w:r>
      </w:smartTag>
      <w:r w:rsidRPr="004A3F77">
        <w:rPr>
          <w:b/>
          <w:sz w:val="24"/>
          <w:szCs w:val="24"/>
        </w:rPr>
        <w:t xml:space="preserve">.: </w:t>
      </w:r>
    </w:p>
    <w:p w:rsidR="00C00EA8" w:rsidRDefault="00C00EA8" w:rsidP="00CE50D3">
      <w:pPr>
        <w:rPr>
          <w:sz w:val="24"/>
          <w:szCs w:val="24"/>
        </w:rPr>
      </w:pPr>
      <w:r>
        <w:rPr>
          <w:sz w:val="24"/>
          <w:szCs w:val="24"/>
        </w:rPr>
        <w:t>Март: 02.03, 06.03, 09.03, 13.03, 16.03, 20.03, 23.03, 27.07, 30.03;</w:t>
      </w:r>
    </w:p>
    <w:p w:rsidR="00C00EA8" w:rsidRDefault="00C00EA8" w:rsidP="00CE50D3">
      <w:pPr>
        <w:rPr>
          <w:sz w:val="24"/>
          <w:szCs w:val="24"/>
        </w:rPr>
      </w:pPr>
      <w:r>
        <w:rPr>
          <w:sz w:val="24"/>
          <w:szCs w:val="24"/>
        </w:rPr>
        <w:t>Апрель: 03.04, 06.04, 10.04, 13.04, 17.04, 20.04, 24.04, 27.04;</w:t>
      </w:r>
    </w:p>
    <w:p w:rsidR="00C00EA8" w:rsidRDefault="00C00EA8" w:rsidP="00CE50D3">
      <w:pPr>
        <w:rPr>
          <w:sz w:val="24"/>
          <w:szCs w:val="24"/>
        </w:rPr>
      </w:pPr>
      <w:r>
        <w:rPr>
          <w:sz w:val="24"/>
          <w:szCs w:val="24"/>
        </w:rPr>
        <w:t>Май: 01.05, 04.05, 08.05.</w:t>
      </w:r>
    </w:p>
    <w:p w:rsidR="00C00EA8" w:rsidRPr="00DD03AF" w:rsidRDefault="00C00EA8" w:rsidP="00CE50D3">
      <w:pPr>
        <w:rPr>
          <w:sz w:val="24"/>
          <w:szCs w:val="24"/>
        </w:rPr>
      </w:pPr>
    </w:p>
    <w:p w:rsidR="00C00EA8" w:rsidRPr="004A3F77" w:rsidRDefault="00C00EA8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- </w:t>
      </w:r>
      <w:r>
        <w:rPr>
          <w:sz w:val="24"/>
          <w:szCs w:val="24"/>
        </w:rPr>
        <w:t>Вылет из Москвы</w:t>
      </w:r>
      <w:r w:rsidRPr="004A3F77">
        <w:rPr>
          <w:sz w:val="24"/>
          <w:szCs w:val="24"/>
        </w:rPr>
        <w:t xml:space="preserve"> чартерным рейсом компании «Пегас </w:t>
      </w:r>
      <w:r>
        <w:rPr>
          <w:sz w:val="24"/>
          <w:szCs w:val="24"/>
        </w:rPr>
        <w:t>Туристик». Прибытие в Дубай. Групповой трансфер аэропорт - отель</w:t>
      </w:r>
      <w:r w:rsidRPr="004A3F77">
        <w:rPr>
          <w:sz w:val="24"/>
          <w:szCs w:val="24"/>
        </w:rPr>
        <w:t>. Размещение в выбранном Вами отеле.</w:t>
      </w:r>
    </w:p>
    <w:p w:rsidR="00C00EA8" w:rsidRPr="004A3F77" w:rsidRDefault="00C00EA8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10</w:t>
      </w:r>
      <w:r w:rsidRPr="004A3F77">
        <w:rPr>
          <w:b/>
          <w:sz w:val="24"/>
          <w:szCs w:val="24"/>
        </w:rPr>
        <w:t xml:space="preserve"> день -</w:t>
      </w:r>
      <w:r w:rsidRPr="004A3F77">
        <w:rPr>
          <w:sz w:val="24"/>
          <w:szCs w:val="24"/>
        </w:rPr>
        <w:t xml:space="preserve"> Завтрак в отеле. Свободное время. Экскурсии за дополнительную плату.</w:t>
      </w:r>
    </w:p>
    <w:p w:rsidR="00C00EA8" w:rsidRDefault="00C00EA8" w:rsidP="00CE50D3">
      <w:pPr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4A3F77">
        <w:rPr>
          <w:b/>
          <w:sz w:val="24"/>
          <w:szCs w:val="24"/>
        </w:rPr>
        <w:t xml:space="preserve"> день  - </w:t>
      </w:r>
      <w:r w:rsidRPr="004A3F77">
        <w:rPr>
          <w:sz w:val="24"/>
          <w:szCs w:val="24"/>
        </w:rPr>
        <w:t xml:space="preserve">Завтрак в отеле. Сдача </w:t>
      </w:r>
      <w:r>
        <w:rPr>
          <w:sz w:val="24"/>
          <w:szCs w:val="24"/>
        </w:rPr>
        <w:t>номера и трансфер в аэропорт. Вылет в Москву</w:t>
      </w:r>
      <w:r w:rsidRPr="004A3F77">
        <w:rPr>
          <w:sz w:val="24"/>
          <w:szCs w:val="24"/>
        </w:rPr>
        <w:t xml:space="preserve"> чартерным рейсом компании «Пегас Ту</w:t>
      </w:r>
      <w:r>
        <w:rPr>
          <w:sz w:val="24"/>
          <w:szCs w:val="24"/>
        </w:rPr>
        <w:t>ристик». Прибытие в Москву</w:t>
      </w:r>
      <w:r w:rsidRPr="004A3F77">
        <w:rPr>
          <w:sz w:val="24"/>
          <w:szCs w:val="24"/>
        </w:rPr>
        <w:t xml:space="preserve">. </w:t>
      </w:r>
    </w:p>
    <w:p w:rsidR="00C00EA8" w:rsidRPr="00151CBC" w:rsidRDefault="00C00EA8" w:rsidP="00CE50D3">
      <w:pPr>
        <w:rPr>
          <w:sz w:val="24"/>
          <w:szCs w:val="24"/>
        </w:rPr>
      </w:pPr>
    </w:p>
    <w:p w:rsidR="00C00EA8" w:rsidRDefault="00C00EA8" w:rsidP="00CE50D3">
      <w:pPr>
        <w:rPr>
          <w:b/>
          <w:sz w:val="32"/>
          <w:szCs w:val="32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  <w:r w:rsidRPr="000F1867">
        <w:rPr>
          <w:b/>
          <w:sz w:val="32"/>
          <w:szCs w:val="32"/>
        </w:rPr>
        <w:t xml:space="preserve"> </w:t>
      </w:r>
    </w:p>
    <w:p w:rsidR="00C00EA8" w:rsidRPr="00E35EBE" w:rsidRDefault="00C00EA8" w:rsidP="00CE50D3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="834" w:tblpY="4"/>
        <w:tblW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880"/>
        <w:gridCol w:w="1941"/>
      </w:tblGrid>
      <w:tr w:rsidR="00C00EA8" w:rsidTr="00F36749">
        <w:trPr>
          <w:trHeight w:hRule="exact" w:val="6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0EA8" w:rsidRPr="006E07B0" w:rsidRDefault="00C00EA8" w:rsidP="006E07B0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 xml:space="preserve">Отель в </w:t>
            </w:r>
            <w:r>
              <w:rPr>
                <w:b/>
                <w:sz w:val="24"/>
                <w:szCs w:val="24"/>
              </w:rPr>
              <w:t>Дубай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0EA8" w:rsidRPr="006E07B0" w:rsidRDefault="00C00EA8" w:rsidP="006E07B0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EA8" w:rsidRPr="006E07B0" w:rsidRDefault="00C00EA8" w:rsidP="006E07B0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Стоимость (</w:t>
            </w:r>
            <w:r w:rsidRPr="006E07B0">
              <w:rPr>
                <w:b/>
                <w:sz w:val="24"/>
                <w:szCs w:val="24"/>
                <w:lang w:val="en-US"/>
              </w:rPr>
              <w:t>руб.</w:t>
            </w:r>
            <w:r w:rsidRPr="006E07B0">
              <w:rPr>
                <w:b/>
                <w:sz w:val="24"/>
                <w:szCs w:val="24"/>
              </w:rPr>
              <w:t>)</w:t>
            </w:r>
          </w:p>
        </w:tc>
      </w:tr>
      <w:tr w:rsidR="00C00EA8" w:rsidRPr="003A10B0" w:rsidTr="00B93619">
        <w:trPr>
          <w:trHeight w:val="72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EA8" w:rsidRDefault="00C00EA8" w:rsidP="00B93619">
            <w:pPr>
              <w:pStyle w:val="Heading3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tgtFrame="_blank" w:history="1">
              <w:r w:rsidRPr="00B93619">
                <w:rPr>
                  <w:rStyle w:val="Hyperlink"/>
                  <w:rFonts w:ascii="Times New Roman" w:hAnsi="Times New Roman"/>
                  <w:bCs w:val="0"/>
                  <w:color w:val="000000"/>
                  <w:sz w:val="22"/>
                  <w:szCs w:val="22"/>
                  <w:u w:val="none"/>
                </w:rPr>
                <w:t>ROYALTON HOTEL 2*</w:t>
              </w:r>
            </w:hyperlink>
          </w:p>
          <w:p w:rsidR="00C00EA8" w:rsidRPr="00525D71" w:rsidRDefault="00C00EA8" w:rsidP="00525D71">
            <w:pPr>
              <w:jc w:val="center"/>
            </w:pPr>
            <w:r w:rsidRPr="00525D71">
              <w:rPr>
                <w:color w:val="000000"/>
                <w:shd w:val="clear" w:color="auto" w:fill="F8FAFF"/>
              </w:rPr>
              <w:t>(</w:t>
            </w:r>
            <w:r w:rsidRPr="00525D71">
              <w:rPr>
                <w:color w:val="000000"/>
              </w:rPr>
              <w:t xml:space="preserve"> Дубай Дэйра</w:t>
            </w:r>
            <w:r w:rsidRPr="00525D71">
              <w:rPr>
                <w:color w:val="000000"/>
                <w:shd w:val="clear" w:color="auto" w:fill="F8FAFF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C00EA8" w:rsidRPr="00FA5CB6" w:rsidRDefault="00C00EA8" w:rsidP="006E07B0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Standard room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sz w:val="28"/>
                <w:szCs w:val="28"/>
              </w:rPr>
            </w:pPr>
          </w:p>
          <w:p w:rsidR="00C00EA8" w:rsidRPr="006E07B0" w:rsidRDefault="00C00EA8" w:rsidP="006E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19 267</w:t>
            </w:r>
          </w:p>
        </w:tc>
      </w:tr>
      <w:tr w:rsidR="00C00EA8" w:rsidRPr="003A10B0" w:rsidTr="00525D71">
        <w:trPr>
          <w:trHeight w:hRule="exact" w:val="10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0EA8" w:rsidRDefault="00C00EA8" w:rsidP="006E07B0">
            <w:pPr>
              <w:ind w:right="-100"/>
              <w:jc w:val="center"/>
            </w:pPr>
          </w:p>
          <w:p w:rsidR="00C00EA8" w:rsidRDefault="00C00EA8" w:rsidP="00B93619">
            <w:pPr>
              <w:ind w:right="-100"/>
              <w:jc w:val="center"/>
              <w:rPr>
                <w:sz w:val="22"/>
                <w:szCs w:val="22"/>
              </w:rPr>
            </w:pPr>
            <w:hyperlink r:id="rId7" w:tgtFrame="_blank" w:history="1">
              <w:r w:rsidRPr="00525D71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ZAIN INTERNATIONAL HOTEL 3*</w:t>
              </w:r>
            </w:hyperlink>
          </w:p>
          <w:p w:rsidR="00C00EA8" w:rsidRPr="00525D71" w:rsidRDefault="00C00EA8" w:rsidP="00B93619">
            <w:pPr>
              <w:ind w:right="-100"/>
              <w:jc w:val="center"/>
              <w:rPr>
                <w:sz w:val="22"/>
                <w:szCs w:val="22"/>
              </w:rPr>
            </w:pPr>
            <w:r w:rsidRPr="00525D71">
              <w:rPr>
                <w:color w:val="000000"/>
                <w:shd w:val="clear" w:color="auto" w:fill="F8FAFF"/>
              </w:rPr>
              <w:t>(</w:t>
            </w:r>
            <w:r w:rsidRPr="00525D71">
              <w:rPr>
                <w:color w:val="000000"/>
              </w:rPr>
              <w:t xml:space="preserve"> Дубай Дэйра</w:t>
            </w:r>
            <w:r w:rsidRPr="00525D71">
              <w:rPr>
                <w:color w:val="000000"/>
                <w:shd w:val="clear" w:color="auto" w:fill="F8FAFF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lang w:val="en-US"/>
              </w:rPr>
            </w:pPr>
          </w:p>
          <w:p w:rsidR="00C00EA8" w:rsidRPr="006E07B0" w:rsidRDefault="00C00EA8" w:rsidP="006E07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 room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EA8" w:rsidRDefault="00C00EA8" w:rsidP="00FA5CB6">
            <w:pPr>
              <w:rPr>
                <w:sz w:val="28"/>
                <w:szCs w:val="28"/>
                <w:lang w:val="en-US"/>
              </w:rPr>
            </w:pPr>
          </w:p>
          <w:p w:rsidR="00C00EA8" w:rsidRPr="00FA5CB6" w:rsidRDefault="00C00EA8" w:rsidP="00FA5C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 23 524</w:t>
            </w:r>
          </w:p>
        </w:tc>
      </w:tr>
      <w:tr w:rsidR="00C00EA8" w:rsidTr="00370E50">
        <w:trPr>
          <w:trHeight w:hRule="exact" w:val="6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0EA8" w:rsidRDefault="00C00EA8" w:rsidP="006E07B0">
            <w:pPr>
              <w:ind w:right="-100"/>
              <w:jc w:val="center"/>
              <w:rPr>
                <w:sz w:val="22"/>
                <w:szCs w:val="22"/>
              </w:rPr>
            </w:pPr>
            <w:hyperlink r:id="rId8" w:tgtFrame="_blank" w:history="1">
              <w:r w:rsidRPr="00525D71">
                <w:rPr>
                  <w:rStyle w:val="Hyperlink"/>
                  <w:b/>
                  <w:bCs/>
                  <w:color w:val="000000"/>
                  <w:sz w:val="22"/>
                  <w:szCs w:val="22"/>
                  <w:u w:val="none"/>
                </w:rPr>
                <w:t>DUBAI PALM HOTEL 3*</w:t>
              </w:r>
            </w:hyperlink>
          </w:p>
          <w:p w:rsidR="00C00EA8" w:rsidRPr="00525D71" w:rsidRDefault="00C00EA8" w:rsidP="006E07B0">
            <w:pPr>
              <w:ind w:right="-100"/>
              <w:jc w:val="center"/>
              <w:rPr>
                <w:b/>
                <w:sz w:val="22"/>
                <w:szCs w:val="22"/>
                <w:lang w:val="en-US"/>
              </w:rPr>
            </w:pPr>
            <w:r w:rsidRPr="00FA5CB6">
              <w:rPr>
                <w:shd w:val="clear" w:color="auto" w:fill="F8FAFF"/>
                <w:lang w:val="en-US"/>
              </w:rPr>
              <w:t>(</w:t>
            </w:r>
            <w:r>
              <w:t>Дубай</w:t>
            </w:r>
            <w:r w:rsidRPr="00FA5CB6">
              <w:rPr>
                <w:shd w:val="clear" w:color="auto" w:fill="F8FA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0EA8" w:rsidRPr="00835509" w:rsidRDefault="00C00EA8" w:rsidP="006E07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</w:t>
            </w:r>
            <w:r w:rsidRPr="00835509">
              <w:rPr>
                <w:color w:val="000000"/>
                <w:shd w:val="clear" w:color="auto" w:fill="FFFFFF"/>
              </w:rPr>
              <w:t xml:space="preserve">  Room</w:t>
            </w:r>
            <w:r w:rsidRPr="0083550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EA8" w:rsidRPr="00370E50" w:rsidRDefault="00C00EA8" w:rsidP="006E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25 898</w:t>
            </w:r>
          </w:p>
        </w:tc>
      </w:tr>
      <w:tr w:rsidR="00C00EA8" w:rsidTr="00F36749">
        <w:trPr>
          <w:trHeight w:hRule="exact" w:val="6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EA8" w:rsidRPr="004735E0" w:rsidRDefault="00C00EA8" w:rsidP="006E07B0">
            <w:pPr>
              <w:jc w:val="center"/>
              <w:rPr>
                <w:b/>
                <w:sz w:val="22"/>
                <w:szCs w:val="22"/>
                <w:lang w:val="en-US"/>
              </w:rPr>
            </w:pPr>
            <w:hyperlink r:id="rId9" w:tgtFrame="_blank" w:history="1">
              <w:r w:rsidRPr="004735E0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ARABIAN PARK HOTEL 3*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FA5CB6">
              <w:rPr>
                <w:shd w:val="clear" w:color="auto" w:fill="F8FAFF"/>
                <w:lang w:val="en-US"/>
              </w:rPr>
              <w:t>(</w:t>
            </w:r>
            <w:r>
              <w:t>Дубай</w:t>
            </w:r>
            <w:r w:rsidRPr="00FA5CB6">
              <w:rPr>
                <w:shd w:val="clear" w:color="auto" w:fill="F8FA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lang w:val="en-US"/>
              </w:rPr>
            </w:pPr>
          </w:p>
          <w:p w:rsidR="00C00EA8" w:rsidRPr="006E07B0" w:rsidRDefault="00C00EA8" w:rsidP="006E07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 room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00EA8" w:rsidRPr="004735E0" w:rsidRDefault="00C00EA8" w:rsidP="006E07B0">
            <w:pPr>
              <w:jc w:val="center"/>
              <w:rPr>
                <w:sz w:val="28"/>
                <w:szCs w:val="28"/>
              </w:rPr>
            </w:pPr>
            <w:r w:rsidRPr="006E07B0">
              <w:rPr>
                <w:sz w:val="28"/>
                <w:szCs w:val="28"/>
              </w:rPr>
              <w:t>о</w:t>
            </w:r>
            <w:r w:rsidRPr="006E07B0">
              <w:rPr>
                <w:sz w:val="28"/>
                <w:szCs w:val="28"/>
                <w:lang w:val="en-US"/>
              </w:rPr>
              <w:t xml:space="preserve">т </w:t>
            </w:r>
            <w:r>
              <w:rPr>
                <w:sz w:val="28"/>
                <w:szCs w:val="28"/>
              </w:rPr>
              <w:t>26 725</w:t>
            </w:r>
          </w:p>
        </w:tc>
      </w:tr>
      <w:tr w:rsidR="00C00EA8" w:rsidTr="00F36749">
        <w:trPr>
          <w:trHeight w:hRule="exact" w:val="84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EA8" w:rsidRPr="00A231BE" w:rsidRDefault="00C00EA8" w:rsidP="00A231BE">
            <w:pPr>
              <w:jc w:val="center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hyperlink r:id="rId10" w:tgtFrame="_blank" w:history="1">
              <w:r w:rsidRPr="00A231BE">
                <w:rPr>
                  <w:rStyle w:val="Hyperlink"/>
                  <w:b/>
                  <w:bCs/>
                  <w:color w:val="000000"/>
                  <w:sz w:val="22"/>
                  <w:szCs w:val="22"/>
                  <w:u w:val="none"/>
                  <w:shd w:val="clear" w:color="auto" w:fill="FFFFFF"/>
                  <w:lang w:val="en-US"/>
                </w:rPr>
                <w:t>GRAND BELLE VUE HOTEL APARTMENT 4*</w:t>
              </w:r>
            </w:hyperlink>
            <w:r w:rsidRPr="00A231B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:rsidR="00C00EA8" w:rsidRPr="00A231BE" w:rsidRDefault="00C00EA8" w:rsidP="00A231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5CB6">
              <w:rPr>
                <w:shd w:val="clear" w:color="auto" w:fill="F8FAFF"/>
                <w:lang w:val="en-US"/>
              </w:rPr>
              <w:t>(</w:t>
            </w:r>
            <w:r>
              <w:t>Дубай</w:t>
            </w:r>
            <w:r w:rsidRPr="00FA5CB6">
              <w:rPr>
                <w:shd w:val="clear" w:color="auto" w:fill="F8FA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  <w:p w:rsidR="00C00EA8" w:rsidRPr="00A231BE" w:rsidRDefault="00C00EA8" w:rsidP="006E07B0">
            <w:pPr>
              <w:jc w:val="center"/>
              <w:rPr>
                <w:lang w:val="en-US"/>
              </w:rPr>
            </w:pPr>
            <w:r w:rsidRPr="00A231BE">
              <w:rPr>
                <w:color w:val="000000"/>
                <w:shd w:val="clear" w:color="auto" w:fill="FFFFFF"/>
              </w:rPr>
              <w:t>Business Suite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00EA8" w:rsidRPr="00B93619" w:rsidRDefault="00C00EA8" w:rsidP="006E07B0">
            <w:pPr>
              <w:jc w:val="center"/>
              <w:rPr>
                <w:sz w:val="28"/>
                <w:szCs w:val="28"/>
              </w:rPr>
            </w:pPr>
            <w:r w:rsidRPr="006E07B0">
              <w:rPr>
                <w:sz w:val="28"/>
                <w:szCs w:val="28"/>
              </w:rPr>
              <w:t>о</w:t>
            </w:r>
            <w:r w:rsidRPr="006E07B0">
              <w:rPr>
                <w:sz w:val="28"/>
                <w:szCs w:val="28"/>
                <w:lang w:val="en-US"/>
              </w:rPr>
              <w:t xml:space="preserve">т </w:t>
            </w:r>
            <w:r>
              <w:rPr>
                <w:sz w:val="28"/>
                <w:szCs w:val="28"/>
                <w:lang w:val="en-US"/>
              </w:rPr>
              <w:t xml:space="preserve">27 </w:t>
            </w:r>
            <w:r>
              <w:rPr>
                <w:sz w:val="28"/>
                <w:szCs w:val="28"/>
              </w:rPr>
              <w:t>812</w:t>
            </w:r>
          </w:p>
        </w:tc>
      </w:tr>
      <w:tr w:rsidR="00C00EA8" w:rsidTr="00F36749">
        <w:trPr>
          <w:trHeight w:hRule="exact" w:val="889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sz w:val="22"/>
                <w:szCs w:val="22"/>
                <w:lang w:val="en-US"/>
              </w:rPr>
            </w:pPr>
            <w:hyperlink r:id="rId11" w:tgtFrame="_blank" w:history="1">
              <w:r w:rsidRPr="00E51ABD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AURIS FIRST CENTRAL HOTEL SUITES 4*</w:t>
              </w:r>
            </w:hyperlink>
          </w:p>
          <w:p w:rsidR="00C00EA8" w:rsidRPr="00E51ABD" w:rsidRDefault="00C00EA8" w:rsidP="006E07B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5CB6">
              <w:rPr>
                <w:shd w:val="clear" w:color="auto" w:fill="F8FAFF"/>
                <w:lang w:val="en-US"/>
              </w:rPr>
              <w:t>(</w:t>
            </w:r>
            <w:r>
              <w:t>Дубай</w:t>
            </w:r>
            <w:r w:rsidRPr="00FA5CB6">
              <w:rPr>
                <w:shd w:val="clear" w:color="auto" w:fill="F8FA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color w:val="000000"/>
                <w:shd w:val="clear" w:color="auto" w:fill="F8FAFF"/>
                <w:lang w:val="en-US"/>
              </w:rPr>
            </w:pPr>
          </w:p>
          <w:p w:rsidR="00C00EA8" w:rsidRPr="00E51ABD" w:rsidRDefault="00C00EA8" w:rsidP="006E07B0">
            <w:pPr>
              <w:jc w:val="center"/>
              <w:rPr>
                <w:lang w:val="en-US"/>
              </w:rPr>
            </w:pPr>
            <w:r w:rsidRPr="00E51ABD">
              <w:rPr>
                <w:color w:val="000000"/>
                <w:shd w:val="clear" w:color="auto" w:fill="F8FAFF"/>
              </w:rPr>
              <w:t>Classic Studio Suite</w:t>
            </w:r>
            <w:r w:rsidRPr="00E51ABD">
              <w:rPr>
                <w:rStyle w:val="apple-converted-space"/>
                <w:color w:val="000000"/>
                <w:shd w:val="clear" w:color="auto" w:fill="F8FAFF"/>
              </w:rPr>
              <w:t> 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00EA8" w:rsidRPr="00B93619" w:rsidRDefault="00C00EA8" w:rsidP="006E07B0">
            <w:pPr>
              <w:jc w:val="center"/>
              <w:rPr>
                <w:sz w:val="28"/>
                <w:szCs w:val="28"/>
              </w:rPr>
            </w:pPr>
            <w:r w:rsidRPr="006E07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 xml:space="preserve">27 </w:t>
            </w:r>
            <w:r>
              <w:rPr>
                <w:sz w:val="28"/>
                <w:szCs w:val="28"/>
              </w:rPr>
              <w:t>812</w:t>
            </w:r>
          </w:p>
          <w:p w:rsidR="00C00EA8" w:rsidRPr="006E07B0" w:rsidRDefault="00C00EA8" w:rsidP="004913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00EA8" w:rsidTr="00BB4B07">
        <w:trPr>
          <w:trHeight w:hRule="exact" w:val="86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EA8" w:rsidRDefault="00C00EA8" w:rsidP="003E065B">
            <w:pPr>
              <w:jc w:val="center"/>
              <w:rPr>
                <w:sz w:val="22"/>
                <w:szCs w:val="22"/>
                <w:lang w:val="en-US"/>
              </w:rPr>
            </w:pPr>
            <w:hyperlink r:id="rId12" w:tgtFrame="_blank" w:history="1">
              <w:r w:rsidRPr="000F3551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FORTUNE BOUTIQUE HOTEL 4*</w:t>
              </w:r>
            </w:hyperlink>
          </w:p>
          <w:p w:rsidR="00C00EA8" w:rsidRPr="000F3551" w:rsidRDefault="00C00EA8" w:rsidP="003E065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5CB6">
              <w:rPr>
                <w:shd w:val="clear" w:color="auto" w:fill="F8FAFF"/>
                <w:lang w:val="en-US"/>
              </w:rPr>
              <w:t>(</w:t>
            </w:r>
            <w:r>
              <w:t>Дубай</w:t>
            </w:r>
            <w:r w:rsidRPr="00FA5CB6">
              <w:rPr>
                <w:shd w:val="clear" w:color="auto" w:fill="F8FA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C00EA8" w:rsidRPr="00EB2310" w:rsidRDefault="00C00EA8" w:rsidP="003E065B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  <w:p w:rsidR="00C00EA8" w:rsidRPr="006E07B0" w:rsidRDefault="00C00EA8" w:rsidP="003E065B">
            <w:pPr>
              <w:jc w:val="center"/>
              <w:rPr>
                <w:lang w:val="en-US"/>
              </w:rPr>
            </w:pPr>
            <w:r w:rsidRPr="00835509">
              <w:rPr>
                <w:color w:val="000000"/>
                <w:shd w:val="clear" w:color="auto" w:fill="FFFFFF"/>
              </w:rPr>
              <w:t>Deluxe Room</w:t>
            </w:r>
            <w:r w:rsidRPr="0083550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EA8" w:rsidRPr="000F3551" w:rsidRDefault="00C00EA8" w:rsidP="003E065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00EA8" w:rsidRPr="006E07B0" w:rsidRDefault="00C00EA8" w:rsidP="003E0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07B0">
              <w:rPr>
                <w:sz w:val="28"/>
                <w:szCs w:val="28"/>
                <w:lang w:val="en-US"/>
              </w:rPr>
              <w:t>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29 175 </w:t>
            </w:r>
            <w:r w:rsidRPr="006E07B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00EA8" w:rsidTr="00F36749">
        <w:trPr>
          <w:trHeight w:hRule="exact" w:val="94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EA8" w:rsidRPr="00BB5888" w:rsidRDefault="00C00EA8" w:rsidP="003E065B">
            <w:pPr>
              <w:jc w:val="center"/>
              <w:rPr>
                <w:sz w:val="22"/>
                <w:szCs w:val="22"/>
                <w:lang w:val="en-US"/>
              </w:rPr>
            </w:pPr>
            <w:hyperlink r:id="rId13" w:tgtFrame="_blank" w:history="1">
              <w:r w:rsidRPr="00BB5888">
                <w:rPr>
                  <w:rStyle w:val="Hyperlink"/>
                  <w:b/>
                  <w:bCs/>
                  <w:color w:val="000000"/>
                  <w:sz w:val="22"/>
                  <w:szCs w:val="22"/>
                  <w:u w:val="none"/>
                  <w:lang w:val="en-US"/>
                </w:rPr>
                <w:t>TIME GRAND PLAZA HOTEL 4*</w:t>
              </w:r>
            </w:hyperlink>
          </w:p>
          <w:p w:rsidR="00C00EA8" w:rsidRPr="00BB5888" w:rsidRDefault="00C00EA8" w:rsidP="003E065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5CB6">
              <w:rPr>
                <w:shd w:val="clear" w:color="auto" w:fill="F8FAFF"/>
                <w:lang w:val="en-US"/>
              </w:rPr>
              <w:t>(</w:t>
            </w:r>
            <w:r>
              <w:t>Дубай</w:t>
            </w:r>
            <w:r w:rsidRPr="00FA5CB6">
              <w:rPr>
                <w:shd w:val="clear" w:color="auto" w:fill="F8FA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C00EA8" w:rsidRPr="00BB5888" w:rsidRDefault="00C00EA8" w:rsidP="003E065B">
            <w:pPr>
              <w:jc w:val="center"/>
              <w:rPr>
                <w:lang w:val="en-US"/>
              </w:rPr>
            </w:pPr>
          </w:p>
          <w:p w:rsidR="00C00EA8" w:rsidRPr="006E07B0" w:rsidRDefault="00C00EA8" w:rsidP="003E0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Standard room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EA8" w:rsidRDefault="00C00EA8" w:rsidP="003E065B">
            <w:pPr>
              <w:jc w:val="center"/>
              <w:rPr>
                <w:sz w:val="28"/>
                <w:szCs w:val="28"/>
              </w:rPr>
            </w:pPr>
          </w:p>
          <w:p w:rsidR="00C00EA8" w:rsidRPr="006E07B0" w:rsidRDefault="00C00EA8" w:rsidP="003E0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29 175</w:t>
            </w:r>
          </w:p>
        </w:tc>
      </w:tr>
      <w:tr w:rsidR="00C00EA8" w:rsidTr="00370E50">
        <w:trPr>
          <w:trHeight w:hRule="exact" w:val="93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0EA8" w:rsidRPr="003E065B" w:rsidRDefault="00C00EA8" w:rsidP="00444A09">
            <w:pPr>
              <w:jc w:val="center"/>
              <w:rPr>
                <w:b/>
                <w:sz w:val="22"/>
                <w:szCs w:val="22"/>
                <w:lang w:val="en-US"/>
              </w:rPr>
            </w:pPr>
            <w:hyperlink r:id="rId14" w:tgtFrame="_blank" w:history="1">
              <w:r w:rsidRPr="00277B9E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OCEAN VIEW HOTEL 4*</w:t>
              </w:r>
            </w:hyperlink>
            <w:r w:rsidRPr="00277B9E">
              <w:rPr>
                <w:sz w:val="22"/>
                <w:szCs w:val="22"/>
                <w:shd w:val="clear" w:color="auto" w:fill="F8FAFF"/>
                <w:lang w:val="en-US"/>
              </w:rPr>
              <w:t xml:space="preserve"> </w:t>
            </w:r>
            <w:r w:rsidRPr="003E065B">
              <w:rPr>
                <w:shd w:val="clear" w:color="auto" w:fill="F8FAFF"/>
                <w:lang w:val="en-US"/>
              </w:rPr>
              <w:t xml:space="preserve"> (</w:t>
            </w:r>
            <w:r w:rsidRPr="003E065B">
              <w:t>Дубай</w:t>
            </w:r>
            <w:r w:rsidRPr="00B23622">
              <w:rPr>
                <w:lang w:val="en-US"/>
              </w:rPr>
              <w:t xml:space="preserve"> </w:t>
            </w:r>
            <w:r w:rsidRPr="003E065B">
              <w:rPr>
                <w:color w:val="000000"/>
              </w:rPr>
              <w:t>Джумейра</w:t>
            </w:r>
            <w:r w:rsidRPr="003E065B">
              <w:rPr>
                <w:shd w:val="clear" w:color="auto" w:fill="F8FA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0EA8" w:rsidRPr="003E065B" w:rsidRDefault="00C00EA8" w:rsidP="006E07B0">
            <w:pPr>
              <w:jc w:val="center"/>
              <w:rPr>
                <w:lang w:val="en-US"/>
              </w:rPr>
            </w:pPr>
          </w:p>
          <w:p w:rsidR="00C00EA8" w:rsidRPr="003E065B" w:rsidRDefault="00C00EA8" w:rsidP="006E07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Sea View</w:t>
            </w:r>
            <w:r w:rsidRPr="003E065B">
              <w:rPr>
                <w:lang w:val="en-US"/>
              </w:rPr>
              <w:t xml:space="preserve"> room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EA8" w:rsidRDefault="00C00EA8" w:rsidP="006E07B0">
            <w:pPr>
              <w:jc w:val="center"/>
              <w:rPr>
                <w:sz w:val="28"/>
                <w:szCs w:val="28"/>
              </w:rPr>
            </w:pPr>
          </w:p>
          <w:p w:rsidR="00C00EA8" w:rsidRPr="00277B9E" w:rsidRDefault="00C00EA8" w:rsidP="00BB58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56 742</w:t>
            </w:r>
          </w:p>
        </w:tc>
      </w:tr>
    </w:tbl>
    <w:p w:rsidR="00C00EA8" w:rsidRPr="00E05C8E" w:rsidRDefault="00C00EA8" w:rsidP="00CE50D3">
      <w:pPr>
        <w:rPr>
          <w:b/>
          <w:sz w:val="32"/>
          <w:szCs w:val="32"/>
          <w:lang w:val="en-US"/>
        </w:rPr>
      </w:pPr>
    </w:p>
    <w:p w:rsidR="00C00EA8" w:rsidRPr="00E05C8E" w:rsidRDefault="00C00EA8" w:rsidP="00CE50D3">
      <w:pPr>
        <w:rPr>
          <w:sz w:val="26"/>
          <w:szCs w:val="26"/>
          <w:lang w:val="en-US"/>
        </w:rPr>
      </w:pPr>
    </w:p>
    <w:p w:rsidR="00C00EA8" w:rsidRDefault="00C00EA8" w:rsidP="00CE50D3">
      <w:pPr>
        <w:rPr>
          <w:b/>
          <w:sz w:val="26"/>
          <w:szCs w:val="26"/>
          <w:lang w:val="en-US"/>
        </w:rPr>
      </w:pPr>
    </w:p>
    <w:p w:rsidR="00C00EA8" w:rsidRDefault="00C00EA8" w:rsidP="00CE50D3">
      <w:pPr>
        <w:rPr>
          <w:b/>
          <w:sz w:val="26"/>
          <w:szCs w:val="26"/>
          <w:lang w:val="en-US"/>
        </w:rPr>
      </w:pPr>
    </w:p>
    <w:p w:rsidR="00C00EA8" w:rsidRPr="00DD03AF" w:rsidRDefault="00C00EA8" w:rsidP="00FA7F6C">
      <w:pPr>
        <w:rPr>
          <w:b/>
          <w:sz w:val="24"/>
          <w:szCs w:val="24"/>
        </w:rPr>
      </w:pPr>
    </w:p>
    <w:p w:rsidR="00C00EA8" w:rsidRDefault="00C00EA8" w:rsidP="00FA7F6C">
      <w:pPr>
        <w:rPr>
          <w:b/>
          <w:sz w:val="24"/>
          <w:szCs w:val="24"/>
        </w:rPr>
      </w:pPr>
    </w:p>
    <w:p w:rsidR="00C00EA8" w:rsidRDefault="00C00EA8" w:rsidP="00FA7F6C">
      <w:pPr>
        <w:rPr>
          <w:b/>
          <w:sz w:val="24"/>
          <w:szCs w:val="24"/>
        </w:rPr>
      </w:pPr>
    </w:p>
    <w:p w:rsidR="00C00EA8" w:rsidRDefault="00C00EA8" w:rsidP="00FA7F6C">
      <w:pPr>
        <w:rPr>
          <w:b/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3E065B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vertAnchor="text" w:horzAnchor="margin" w:tblpX="834" w:tblpY="4"/>
        <w:tblW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880"/>
        <w:gridCol w:w="1941"/>
      </w:tblGrid>
      <w:tr w:rsidR="00C00EA8" w:rsidRPr="006E07B0" w:rsidTr="00FF163E">
        <w:trPr>
          <w:trHeight w:hRule="exact" w:val="93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0EA8" w:rsidRPr="003E065B" w:rsidRDefault="00C00EA8" w:rsidP="00FF163E">
            <w:pPr>
              <w:jc w:val="center"/>
              <w:rPr>
                <w:b/>
                <w:sz w:val="22"/>
                <w:szCs w:val="22"/>
                <w:lang w:val="en-US"/>
              </w:rPr>
            </w:pPr>
            <w:hyperlink r:id="rId15" w:tgtFrame="_blank" w:history="1">
              <w:r w:rsidRPr="00277B9E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RAMADA PLAZA JUMEIRAH BEACH 5*</w:t>
              </w:r>
            </w:hyperlink>
            <w:r w:rsidRPr="003E065B">
              <w:rPr>
                <w:shd w:val="clear" w:color="auto" w:fill="F8FAFF"/>
                <w:lang w:val="en-US"/>
              </w:rPr>
              <w:t xml:space="preserve">  (</w:t>
            </w:r>
            <w:r w:rsidRPr="003E065B">
              <w:t>Дубай</w:t>
            </w:r>
            <w:r w:rsidRPr="00277B9E">
              <w:rPr>
                <w:lang w:val="en-US"/>
              </w:rPr>
              <w:t xml:space="preserve"> </w:t>
            </w:r>
            <w:r w:rsidRPr="003E065B">
              <w:rPr>
                <w:color w:val="000000"/>
              </w:rPr>
              <w:t>Джумейра</w:t>
            </w:r>
            <w:r w:rsidRPr="003E065B">
              <w:rPr>
                <w:shd w:val="clear" w:color="auto" w:fill="F8FA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0EA8" w:rsidRPr="003E065B" w:rsidRDefault="00C00EA8" w:rsidP="00FF163E">
            <w:pPr>
              <w:jc w:val="center"/>
              <w:rPr>
                <w:lang w:val="en-US"/>
              </w:rPr>
            </w:pPr>
          </w:p>
          <w:p w:rsidR="00C00EA8" w:rsidRPr="003E065B" w:rsidRDefault="00C00EA8" w:rsidP="00FF1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Superior </w:t>
            </w:r>
            <w:r w:rsidRPr="003E065B">
              <w:rPr>
                <w:lang w:val="en-US"/>
              </w:rPr>
              <w:t xml:space="preserve"> room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EA8" w:rsidRDefault="00C00EA8" w:rsidP="00FF163E">
            <w:pPr>
              <w:jc w:val="center"/>
              <w:rPr>
                <w:sz w:val="28"/>
                <w:szCs w:val="28"/>
              </w:rPr>
            </w:pPr>
          </w:p>
          <w:p w:rsidR="00C00EA8" w:rsidRPr="00277B9E" w:rsidRDefault="00C00EA8" w:rsidP="00FF16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 57</w:t>
            </w:r>
            <w:r>
              <w:rPr>
                <w:sz w:val="28"/>
                <w:szCs w:val="28"/>
                <w:lang w:val="en-US"/>
              </w:rPr>
              <w:t xml:space="preserve"> 983</w:t>
            </w:r>
          </w:p>
        </w:tc>
      </w:tr>
    </w:tbl>
    <w:p w:rsidR="00C00EA8" w:rsidRDefault="00C00EA8" w:rsidP="003E065B">
      <w:pPr>
        <w:tabs>
          <w:tab w:val="left" w:pos="1725"/>
        </w:tabs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меняться в зависимости от даты вылета и типа размещения. </w:t>
      </w:r>
    </w:p>
    <w:p w:rsidR="00C00EA8" w:rsidRDefault="00C00EA8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Также возможны туры продолжительностью 8, 9, 12 и 14 дней. </w:t>
      </w:r>
    </w:p>
    <w:p w:rsidR="00C00EA8" w:rsidRDefault="00C00EA8" w:rsidP="00FA7F6C">
      <w:pPr>
        <w:rPr>
          <w:sz w:val="24"/>
          <w:szCs w:val="24"/>
        </w:rPr>
      </w:pPr>
    </w:p>
    <w:p w:rsidR="00C00EA8" w:rsidRDefault="00C00EA8" w:rsidP="00FA7F6C">
      <w:p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DA75BD">
        <w:rPr>
          <w:sz w:val="24"/>
          <w:szCs w:val="24"/>
        </w:rPr>
        <w:t xml:space="preserve">точняйте </w:t>
      </w:r>
      <w:r>
        <w:rPr>
          <w:sz w:val="24"/>
          <w:szCs w:val="24"/>
        </w:rPr>
        <w:t xml:space="preserve">пожалуйста конкретную информацию </w:t>
      </w:r>
      <w:r w:rsidRPr="00DA75BD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наших </w:t>
      </w:r>
      <w:r w:rsidRPr="00DA75BD">
        <w:rPr>
          <w:sz w:val="24"/>
          <w:szCs w:val="24"/>
        </w:rPr>
        <w:t>менеджеров</w:t>
      </w:r>
      <w:r>
        <w:rPr>
          <w:sz w:val="24"/>
          <w:szCs w:val="24"/>
        </w:rPr>
        <w:t>.</w:t>
      </w:r>
    </w:p>
    <w:p w:rsidR="00C00EA8" w:rsidRDefault="00C00EA8" w:rsidP="00FA7F6C">
      <w:pPr>
        <w:rPr>
          <w:b/>
          <w:sz w:val="24"/>
          <w:szCs w:val="24"/>
        </w:rPr>
      </w:pPr>
    </w:p>
    <w:p w:rsidR="00C00EA8" w:rsidRPr="00FA7F6C" w:rsidRDefault="00C00EA8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  <w:r>
        <w:rPr>
          <w:b/>
          <w:sz w:val="24"/>
          <w:szCs w:val="24"/>
        </w:rPr>
        <w:t xml:space="preserve"> </w:t>
      </w:r>
    </w:p>
    <w:p w:rsidR="00C00EA8" w:rsidRPr="00573D13" w:rsidRDefault="00C00EA8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Авиаперелет на чартере Москва - Дубай - Москва;</w:t>
      </w:r>
    </w:p>
    <w:p w:rsidR="00C00EA8" w:rsidRPr="00573D13" w:rsidRDefault="00C00EA8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Трансфер аэропорт - отель - аэропорт;</w:t>
      </w:r>
    </w:p>
    <w:p w:rsidR="00C00EA8" w:rsidRPr="00573D13" w:rsidRDefault="00C00EA8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C00EA8" w:rsidRPr="00573D13" w:rsidRDefault="00C00EA8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Питание – завтраки в отеле;</w:t>
      </w:r>
    </w:p>
    <w:p w:rsidR="00C00EA8" w:rsidRPr="00573D13" w:rsidRDefault="00C00EA8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C00EA8" w:rsidRPr="00573D13" w:rsidRDefault="00C00EA8" w:rsidP="00FA7F6C">
      <w:pPr>
        <w:rPr>
          <w:sz w:val="24"/>
          <w:szCs w:val="24"/>
        </w:rPr>
      </w:pPr>
    </w:p>
    <w:p w:rsidR="00C00EA8" w:rsidRPr="00573D13" w:rsidRDefault="00C00EA8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t>Дополнительно оплачивается:</w:t>
      </w:r>
    </w:p>
    <w:p w:rsidR="00C00EA8" w:rsidRDefault="00C00EA8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- Москва - Владивосток;</w:t>
      </w:r>
    </w:p>
    <w:p w:rsidR="00C00EA8" w:rsidRPr="00573D13" w:rsidRDefault="00C00EA8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Виза 70 долл./чел.;</w:t>
      </w:r>
    </w:p>
    <w:p w:rsidR="00C00EA8" w:rsidRPr="00573D13" w:rsidRDefault="00C00EA8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Экскурсионная программа;</w:t>
      </w:r>
    </w:p>
    <w:p w:rsidR="00C00EA8" w:rsidRPr="00573D13" w:rsidRDefault="00C00EA8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C00EA8" w:rsidRPr="00573D13" w:rsidRDefault="00C00EA8" w:rsidP="00FA7F6C">
      <w:pPr>
        <w:rPr>
          <w:b/>
          <w:sz w:val="24"/>
          <w:szCs w:val="24"/>
        </w:rPr>
      </w:pPr>
    </w:p>
    <w:p w:rsidR="00C00EA8" w:rsidRPr="00DD03AF" w:rsidRDefault="00C00EA8" w:rsidP="00FA7F6C">
      <w:pPr>
        <w:rPr>
          <w:sz w:val="24"/>
          <w:szCs w:val="24"/>
        </w:rPr>
      </w:pPr>
    </w:p>
    <w:p w:rsidR="00C00EA8" w:rsidRPr="00FA7F6C" w:rsidRDefault="00C00EA8" w:rsidP="00FA7F6C"/>
    <w:p w:rsidR="00C00EA8" w:rsidRPr="004A3F77" w:rsidRDefault="00C00EA8" w:rsidP="004A3F77">
      <w:pPr>
        <w:jc w:val="center"/>
        <w:rPr>
          <w:b/>
          <w:sz w:val="28"/>
          <w:szCs w:val="28"/>
        </w:rPr>
      </w:pPr>
      <w:r w:rsidRPr="00573429">
        <w:rPr>
          <w:b/>
          <w:sz w:val="28"/>
          <w:szCs w:val="28"/>
        </w:rPr>
        <w:t>Если у Вас есть свои предпочтения по отелям и количеству дней отдыха – мы всегда Вам поможем рассчитать их стоимость!</w:t>
      </w:r>
    </w:p>
    <w:sectPr w:rsidR="00C00EA8" w:rsidRPr="004A3F77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A2"/>
    <w:rsid w:val="00002DB9"/>
    <w:rsid w:val="00021A54"/>
    <w:rsid w:val="00057481"/>
    <w:rsid w:val="000670F7"/>
    <w:rsid w:val="0007429D"/>
    <w:rsid w:val="00074F3D"/>
    <w:rsid w:val="000D35AD"/>
    <w:rsid w:val="000F1867"/>
    <w:rsid w:val="000F3551"/>
    <w:rsid w:val="000F525A"/>
    <w:rsid w:val="0012161D"/>
    <w:rsid w:val="001342F7"/>
    <w:rsid w:val="00151CBC"/>
    <w:rsid w:val="0015336C"/>
    <w:rsid w:val="0019067B"/>
    <w:rsid w:val="001D4C00"/>
    <w:rsid w:val="00213E2B"/>
    <w:rsid w:val="0022773A"/>
    <w:rsid w:val="00232FD6"/>
    <w:rsid w:val="00277B9E"/>
    <w:rsid w:val="002E0FC0"/>
    <w:rsid w:val="002E4D29"/>
    <w:rsid w:val="002F2EDD"/>
    <w:rsid w:val="00303974"/>
    <w:rsid w:val="00307233"/>
    <w:rsid w:val="003417D8"/>
    <w:rsid w:val="00344EFF"/>
    <w:rsid w:val="003650E4"/>
    <w:rsid w:val="00370E50"/>
    <w:rsid w:val="003A0FE4"/>
    <w:rsid w:val="003A10B0"/>
    <w:rsid w:val="003E065B"/>
    <w:rsid w:val="004061DE"/>
    <w:rsid w:val="0043163A"/>
    <w:rsid w:val="00444A09"/>
    <w:rsid w:val="0044731A"/>
    <w:rsid w:val="004735E0"/>
    <w:rsid w:val="00491336"/>
    <w:rsid w:val="004A3F77"/>
    <w:rsid w:val="004B1B25"/>
    <w:rsid w:val="00505BBC"/>
    <w:rsid w:val="00525D71"/>
    <w:rsid w:val="00573429"/>
    <w:rsid w:val="00573D13"/>
    <w:rsid w:val="005A63B3"/>
    <w:rsid w:val="00621858"/>
    <w:rsid w:val="006731C9"/>
    <w:rsid w:val="0068785E"/>
    <w:rsid w:val="006E07B0"/>
    <w:rsid w:val="006E3521"/>
    <w:rsid w:val="00730E81"/>
    <w:rsid w:val="00793717"/>
    <w:rsid w:val="007E3A73"/>
    <w:rsid w:val="00804700"/>
    <w:rsid w:val="0081562C"/>
    <w:rsid w:val="00824348"/>
    <w:rsid w:val="00835509"/>
    <w:rsid w:val="0084388C"/>
    <w:rsid w:val="008733BD"/>
    <w:rsid w:val="009609FC"/>
    <w:rsid w:val="009E608D"/>
    <w:rsid w:val="00A231BE"/>
    <w:rsid w:val="00A66372"/>
    <w:rsid w:val="00A74DF3"/>
    <w:rsid w:val="00AA7EA9"/>
    <w:rsid w:val="00B23622"/>
    <w:rsid w:val="00B71703"/>
    <w:rsid w:val="00B93619"/>
    <w:rsid w:val="00BA76B7"/>
    <w:rsid w:val="00BB3692"/>
    <w:rsid w:val="00BB4B07"/>
    <w:rsid w:val="00BB5888"/>
    <w:rsid w:val="00BF7CEB"/>
    <w:rsid w:val="00C00EA8"/>
    <w:rsid w:val="00C45F56"/>
    <w:rsid w:val="00C8138A"/>
    <w:rsid w:val="00CC40A2"/>
    <w:rsid w:val="00CE50D3"/>
    <w:rsid w:val="00D01DC1"/>
    <w:rsid w:val="00D24984"/>
    <w:rsid w:val="00D3479B"/>
    <w:rsid w:val="00DA75BD"/>
    <w:rsid w:val="00DB149B"/>
    <w:rsid w:val="00DD03AF"/>
    <w:rsid w:val="00DE26AC"/>
    <w:rsid w:val="00E05C8E"/>
    <w:rsid w:val="00E230DB"/>
    <w:rsid w:val="00E35EBE"/>
    <w:rsid w:val="00E51ABD"/>
    <w:rsid w:val="00EB2310"/>
    <w:rsid w:val="00F35B06"/>
    <w:rsid w:val="00F36749"/>
    <w:rsid w:val="00F427FD"/>
    <w:rsid w:val="00FA5CB6"/>
    <w:rsid w:val="00FA7F6C"/>
    <w:rsid w:val="00FB453B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A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5B06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E50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355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cy.pegast.ru/top/uae/nhotels?id=293" TargetMode="External"/><Relationship Id="rId13" Type="http://schemas.openxmlformats.org/officeDocument/2006/relationships/hyperlink" Target="http://agency.pegast.ru/top/uae/nhotels?id=2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ency.pegast.ru/top/uae/nhotels?id=311" TargetMode="External"/><Relationship Id="rId12" Type="http://schemas.openxmlformats.org/officeDocument/2006/relationships/hyperlink" Target="http://agency.pegast.ru/top/uae/nhotels?id=2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gency.pegast.ru/top/uae/nhotels?id=202" TargetMode="External"/><Relationship Id="rId11" Type="http://schemas.openxmlformats.org/officeDocument/2006/relationships/hyperlink" Target="http://agency.pegast.ru/top/uae/nhotels?id=290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agency.pegast.ru/top/uae/nhotels?id=279" TargetMode="External"/><Relationship Id="rId10" Type="http://schemas.openxmlformats.org/officeDocument/2006/relationships/hyperlink" Target="http://agency.pegast.ru/top/uae/nhotels?id=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ency.pegast.ru/top/uae/nhotels?id=77" TargetMode="External"/><Relationship Id="rId14" Type="http://schemas.openxmlformats.org/officeDocument/2006/relationships/hyperlink" Target="http://agency.pegast.ru/top/uae/nhotels?id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2</Pages>
  <Words>489</Words>
  <Characters>2791</Characters>
  <Application>Microsoft Office Outlook</Application>
  <DocSecurity>0</DocSecurity>
  <Lines>0</Lines>
  <Paragraphs>0</Paragraphs>
  <ScaleCrop>false</ScaleCrop>
  <Company>Vizit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FoM</cp:lastModifiedBy>
  <cp:revision>65</cp:revision>
  <dcterms:created xsi:type="dcterms:W3CDTF">2012-08-09T04:19:00Z</dcterms:created>
  <dcterms:modified xsi:type="dcterms:W3CDTF">2013-01-31T01:39:00Z</dcterms:modified>
</cp:coreProperties>
</file>