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9" w:type="dxa"/>
        <w:tblInd w:w="-459" w:type="dxa"/>
        <w:tblLayout w:type="fixed"/>
        <w:tblLook w:val="00A0"/>
      </w:tblPr>
      <w:tblGrid>
        <w:gridCol w:w="3473"/>
        <w:gridCol w:w="3473"/>
        <w:gridCol w:w="3473"/>
      </w:tblGrid>
      <w:tr w:rsidR="007070CF" w:rsidRPr="002B6DE6" w:rsidTr="00CC40A2">
        <w:trPr>
          <w:trHeight w:val="1455"/>
        </w:trPr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0CF" w:rsidRDefault="007070CF">
            <w:pPr>
              <w:rPr>
                <w:b/>
              </w:rPr>
            </w:pPr>
            <w:r>
              <w:rPr>
                <w:b/>
              </w:rPr>
              <w:t>ООО "ШАМОРА.ИНФО"</w:t>
            </w:r>
          </w:p>
          <w:p w:rsidR="007070CF" w:rsidRDefault="007070CF">
            <w:pPr>
              <w:rPr>
                <w:sz w:val="18"/>
              </w:rPr>
            </w:pPr>
          </w:p>
          <w:p w:rsidR="007070CF" w:rsidRDefault="007070CF">
            <w:pPr>
              <w:rPr>
                <w:sz w:val="18"/>
              </w:rPr>
            </w:pPr>
            <w:r>
              <w:rPr>
                <w:sz w:val="18"/>
              </w:rPr>
              <w:t>Россия, 690001,</w:t>
            </w:r>
          </w:p>
          <w:p w:rsidR="007070CF" w:rsidRDefault="007070CF">
            <w:pPr>
              <w:rPr>
                <w:sz w:val="18"/>
              </w:rPr>
            </w:pPr>
            <w:r>
              <w:rPr>
                <w:sz w:val="18"/>
              </w:rPr>
              <w:t>г.Владивосток,</w:t>
            </w:r>
          </w:p>
          <w:p w:rsidR="007070CF" w:rsidRDefault="007070CF">
            <w:pPr>
              <w:rPr>
                <w:sz w:val="18"/>
              </w:rPr>
            </w:pPr>
            <w:r>
              <w:rPr>
                <w:sz w:val="18"/>
              </w:rPr>
              <w:t>ул.Светланская, 147</w:t>
            </w:r>
          </w:p>
          <w:p w:rsidR="007070CF" w:rsidRDefault="007070CF">
            <w:pPr>
              <w:rPr>
                <w:sz w:val="18"/>
              </w:rPr>
            </w:pPr>
            <w:r>
              <w:rPr>
                <w:sz w:val="18"/>
              </w:rPr>
              <w:t>Телефон/факс: (+7-4232) 499-799</w:t>
            </w:r>
          </w:p>
          <w:p w:rsidR="007070CF" w:rsidRPr="00DD03AF" w:rsidRDefault="007070CF" w:rsidP="00CC40A2">
            <w:pPr>
              <w:rPr>
                <w:sz w:val="18"/>
              </w:rPr>
            </w:pPr>
            <w:r>
              <w:rPr>
                <w:sz w:val="18"/>
                <w:lang w:val="en-US"/>
              </w:rPr>
              <w:t>E</w:t>
            </w:r>
            <w:r w:rsidRPr="00DD03AF"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 w:rsidRPr="00DD03AF">
              <w:rPr>
                <w:sz w:val="18"/>
              </w:rPr>
              <w:t xml:space="preserve">: </w:t>
            </w:r>
            <w:r>
              <w:rPr>
                <w:sz w:val="18"/>
                <w:lang w:val="en-US"/>
              </w:rPr>
              <w:t>incoming</w:t>
            </w:r>
            <w:r w:rsidRPr="00DD03AF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shamora</w:t>
            </w:r>
            <w:r w:rsidRPr="00DD03AF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info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</w:tcBorders>
          </w:tcPr>
          <w:p w:rsidR="007070CF" w:rsidRDefault="007070C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Реестровый номер – </w:t>
            </w:r>
            <w:r>
              <w:rPr>
                <w:sz w:val="18"/>
                <w:lang w:val="en-US"/>
              </w:rPr>
              <w:t>MT</w:t>
            </w:r>
            <w:r>
              <w:rPr>
                <w:sz w:val="18"/>
              </w:rPr>
              <w:t>З 005849</w:t>
            </w:r>
          </w:p>
          <w:p w:rsidR="007070CF" w:rsidRDefault="007070CF">
            <w:pPr>
              <w:jc w:val="center"/>
              <w:rPr>
                <w:sz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6" type="#_x0000_t75" alt="Бланк" style="position:absolute;left:0;text-align:left;margin-left:16.25pt;margin-top:7.25pt;width:129pt;height:35.25pt;z-index:-251658240;visibility:visible">
                  <v:imagedata r:id="rId5" o:title=""/>
                </v:shape>
              </w:pict>
            </w:r>
          </w:p>
          <w:p w:rsidR="007070CF" w:rsidRDefault="007070CF">
            <w:pPr>
              <w:jc w:val="center"/>
              <w:rPr>
                <w:sz w:val="18"/>
              </w:rPr>
            </w:pPr>
          </w:p>
          <w:p w:rsidR="007070CF" w:rsidRDefault="007070CF">
            <w:pPr>
              <w:jc w:val="center"/>
              <w:rPr>
                <w:sz w:val="18"/>
              </w:rPr>
            </w:pPr>
          </w:p>
          <w:p w:rsidR="007070CF" w:rsidRDefault="007070CF">
            <w:pPr>
              <w:jc w:val="center"/>
              <w:rPr>
                <w:sz w:val="18"/>
              </w:rPr>
            </w:pPr>
          </w:p>
          <w:p w:rsidR="007070CF" w:rsidRDefault="007070CF">
            <w:pPr>
              <w:jc w:val="center"/>
              <w:rPr>
                <w:sz w:val="18"/>
              </w:rPr>
            </w:pPr>
          </w:p>
          <w:p w:rsidR="007070CF" w:rsidRDefault="007070C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RosterNo</w:t>
            </w:r>
            <w:r>
              <w:rPr>
                <w:sz w:val="18"/>
              </w:rPr>
              <w:t>. – МТЗ 005849</w:t>
            </w:r>
          </w:p>
        </w:tc>
        <w:tc>
          <w:tcPr>
            <w:tcW w:w="3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0CF" w:rsidRDefault="007070CF">
            <w:pPr>
              <w:pStyle w:val="Heading1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SHAMORA.INFO Co.,LTD</w:t>
            </w:r>
          </w:p>
          <w:p w:rsidR="007070CF" w:rsidRDefault="007070CF">
            <w:pPr>
              <w:jc w:val="right"/>
              <w:rPr>
                <w:sz w:val="18"/>
                <w:lang w:val="en-US"/>
              </w:rPr>
            </w:pPr>
          </w:p>
          <w:p w:rsidR="007070CF" w:rsidRDefault="007070CF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147, Svetlanskaya Str.,</w:t>
            </w:r>
          </w:p>
          <w:p w:rsidR="007070CF" w:rsidRDefault="007070CF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Vladivostok</w:t>
                </w:r>
              </w:smartTag>
            </w:smartTag>
            <w:r>
              <w:rPr>
                <w:sz w:val="18"/>
                <w:lang w:val="en-US"/>
              </w:rPr>
              <w:t>, 690001,</w:t>
            </w:r>
          </w:p>
          <w:p w:rsidR="007070CF" w:rsidRDefault="007070CF">
            <w:pPr>
              <w:jc w:val="right"/>
              <w:rPr>
                <w:sz w:val="18"/>
                <w:lang w:val="en-US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8"/>
                    <w:lang w:val="en-US"/>
                  </w:rPr>
                  <w:t>Russia</w:t>
                </w:r>
              </w:smartTag>
            </w:smartTag>
          </w:p>
          <w:p w:rsidR="007070CF" w:rsidRDefault="007070CF">
            <w:pPr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Phone/fax: (+7-4232) 499-799</w:t>
            </w:r>
          </w:p>
          <w:p w:rsidR="007070CF" w:rsidRDefault="007070CF" w:rsidP="00CC40A2">
            <w:pPr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                E-mail: incoming@shamora.info</w:t>
            </w:r>
          </w:p>
        </w:tc>
      </w:tr>
    </w:tbl>
    <w:p w:rsidR="007070CF" w:rsidRPr="002B6DE6" w:rsidRDefault="007070CF" w:rsidP="001565C2">
      <w:pPr>
        <w:jc w:val="center"/>
        <w:rPr>
          <w:b/>
          <w:sz w:val="36"/>
          <w:szCs w:val="36"/>
          <w:lang w:val="en-US"/>
        </w:rPr>
      </w:pPr>
    </w:p>
    <w:p w:rsidR="007070CF" w:rsidRDefault="007070CF" w:rsidP="00156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Греция</w:t>
      </w:r>
      <w:r w:rsidRPr="00C45F56">
        <w:rPr>
          <w:b/>
          <w:sz w:val="36"/>
          <w:szCs w:val="36"/>
        </w:rPr>
        <w:t>!</w:t>
      </w:r>
      <w:r>
        <w:rPr>
          <w:b/>
          <w:sz w:val="36"/>
          <w:szCs w:val="36"/>
        </w:rPr>
        <w:t xml:space="preserve"> Вылеты из Москвы</w:t>
      </w:r>
    </w:p>
    <w:p w:rsidR="007070CF" w:rsidRPr="00C45F56" w:rsidRDefault="007070CF" w:rsidP="001565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о. Крит</w:t>
      </w:r>
    </w:p>
    <w:p w:rsidR="007070CF" w:rsidRDefault="007070CF" w:rsidP="00CE50D3">
      <w:pPr>
        <w:jc w:val="center"/>
        <w:rPr>
          <w:b/>
          <w:sz w:val="28"/>
          <w:szCs w:val="28"/>
        </w:rPr>
      </w:pPr>
    </w:p>
    <w:p w:rsidR="007070CF" w:rsidRPr="004A3F77" w:rsidRDefault="007070CF" w:rsidP="00CE5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на 8 дней/7 ночей и 12дней/11 ночей</w:t>
      </w:r>
    </w:p>
    <w:p w:rsidR="007070CF" w:rsidRDefault="007070CF" w:rsidP="001565C2">
      <w:pPr>
        <w:rPr>
          <w:sz w:val="24"/>
        </w:rPr>
      </w:pPr>
    </w:p>
    <w:p w:rsidR="007070CF" w:rsidRPr="00976BBF" w:rsidRDefault="007070CF" w:rsidP="00CE50D3">
      <w:pPr>
        <w:rPr>
          <w:color w:val="000000"/>
          <w:sz w:val="24"/>
          <w:szCs w:val="24"/>
          <w:shd w:val="clear" w:color="auto" w:fill="FFFFFF"/>
        </w:rPr>
      </w:pPr>
      <w:r w:rsidRPr="00976BBF">
        <w:rPr>
          <w:b/>
          <w:color w:val="000000"/>
          <w:sz w:val="24"/>
          <w:szCs w:val="24"/>
          <w:shd w:val="clear" w:color="auto" w:fill="FFFFFF"/>
        </w:rPr>
        <w:t>Вылеты рейсами авиакомпании "Трансаэро" из Москвы:</w:t>
      </w:r>
      <w:r w:rsidRPr="00976BBF">
        <w:rPr>
          <w:b/>
          <w:color w:val="000000"/>
          <w:sz w:val="24"/>
          <w:szCs w:val="24"/>
        </w:rPr>
        <w:br/>
      </w:r>
      <w:r w:rsidRPr="00976BBF">
        <w:rPr>
          <w:color w:val="000000"/>
          <w:sz w:val="24"/>
          <w:szCs w:val="24"/>
          <w:shd w:val="clear" w:color="auto" w:fill="FFFFFF"/>
        </w:rPr>
        <w:t>с 28.04-23.05 - 2 раза в неделю по четвергам и воскресеньям;</w:t>
      </w:r>
    </w:p>
    <w:p w:rsidR="007070CF" w:rsidRPr="00976BBF" w:rsidRDefault="007070CF" w:rsidP="00CE50D3">
      <w:pPr>
        <w:rPr>
          <w:sz w:val="24"/>
          <w:szCs w:val="24"/>
        </w:rPr>
      </w:pPr>
      <w:r w:rsidRPr="00976BBF">
        <w:rPr>
          <w:color w:val="000000"/>
          <w:sz w:val="24"/>
          <w:szCs w:val="24"/>
          <w:shd w:val="clear" w:color="auto" w:fill="FFFFFF"/>
        </w:rPr>
        <w:t>с 25.05 - 3 раза в неделю по четвергам, субботам, воскресеньям;</w:t>
      </w:r>
      <w:r w:rsidRPr="00976BBF">
        <w:rPr>
          <w:color w:val="000000"/>
          <w:sz w:val="24"/>
          <w:szCs w:val="24"/>
        </w:rPr>
        <w:br/>
      </w:r>
      <w:r w:rsidRPr="00976BBF">
        <w:rPr>
          <w:color w:val="000000"/>
          <w:sz w:val="24"/>
          <w:szCs w:val="24"/>
          <w:shd w:val="clear" w:color="auto" w:fill="FFFFFF"/>
        </w:rPr>
        <w:t>с 29.05-29.09 - ежедневно;</w:t>
      </w:r>
      <w:r w:rsidRPr="00976BBF">
        <w:rPr>
          <w:color w:val="000000"/>
          <w:sz w:val="24"/>
          <w:szCs w:val="24"/>
        </w:rPr>
        <w:br/>
      </w:r>
      <w:r w:rsidRPr="00976BBF">
        <w:rPr>
          <w:color w:val="000000"/>
          <w:sz w:val="24"/>
          <w:szCs w:val="24"/>
          <w:shd w:val="clear" w:color="auto" w:fill="FFFFFF"/>
        </w:rPr>
        <w:t>с 03.10-10.10 - 4 раза в неделю по четвергам, пятницам, субботам, воскресеньям.</w:t>
      </w:r>
      <w:r w:rsidRPr="00976BBF">
        <w:rPr>
          <w:color w:val="000000"/>
          <w:sz w:val="24"/>
          <w:szCs w:val="24"/>
        </w:rPr>
        <w:br/>
      </w:r>
    </w:p>
    <w:p w:rsidR="007070CF" w:rsidRPr="004A3F77" w:rsidRDefault="007070CF" w:rsidP="00CE50D3">
      <w:pPr>
        <w:rPr>
          <w:sz w:val="24"/>
          <w:szCs w:val="24"/>
        </w:rPr>
      </w:pPr>
      <w:r w:rsidRPr="004A3F77">
        <w:rPr>
          <w:b/>
          <w:sz w:val="24"/>
          <w:szCs w:val="24"/>
        </w:rPr>
        <w:t xml:space="preserve">1 день  - </w:t>
      </w:r>
      <w:r>
        <w:rPr>
          <w:sz w:val="24"/>
          <w:szCs w:val="24"/>
        </w:rPr>
        <w:t>Вылет из Москвы рейсом компании «Трансаэро». Прибытие в аэропорт Ираклиона. Групповой трансфер в отель</w:t>
      </w:r>
      <w:r w:rsidRPr="004A3F77">
        <w:rPr>
          <w:sz w:val="24"/>
          <w:szCs w:val="24"/>
        </w:rPr>
        <w:t>. Размещение в выбранном Вами отеле.</w:t>
      </w:r>
    </w:p>
    <w:p w:rsidR="007070CF" w:rsidRPr="004A3F77" w:rsidRDefault="007070CF" w:rsidP="00CE50D3">
      <w:pPr>
        <w:rPr>
          <w:sz w:val="24"/>
          <w:szCs w:val="24"/>
        </w:rPr>
      </w:pPr>
      <w:r>
        <w:rPr>
          <w:b/>
          <w:sz w:val="24"/>
          <w:szCs w:val="24"/>
        </w:rPr>
        <w:t>2 – 7 (11)</w:t>
      </w:r>
      <w:r w:rsidRPr="004A3F77">
        <w:rPr>
          <w:b/>
          <w:sz w:val="24"/>
          <w:szCs w:val="24"/>
        </w:rPr>
        <w:t xml:space="preserve"> день -</w:t>
      </w:r>
      <w:r w:rsidRPr="004A3F77">
        <w:rPr>
          <w:sz w:val="24"/>
          <w:szCs w:val="24"/>
        </w:rPr>
        <w:t xml:space="preserve"> Завтрак в отеле. Свободное время. Экскурсии за дополнительную плату.</w:t>
      </w:r>
    </w:p>
    <w:p w:rsidR="007070CF" w:rsidRDefault="007070CF" w:rsidP="00CE50D3">
      <w:pPr>
        <w:rPr>
          <w:sz w:val="24"/>
          <w:szCs w:val="24"/>
        </w:rPr>
      </w:pPr>
      <w:r>
        <w:rPr>
          <w:b/>
          <w:sz w:val="24"/>
          <w:szCs w:val="24"/>
        </w:rPr>
        <w:t>8 (12)</w:t>
      </w:r>
      <w:r w:rsidRPr="004A3F77">
        <w:rPr>
          <w:b/>
          <w:sz w:val="24"/>
          <w:szCs w:val="24"/>
        </w:rPr>
        <w:t xml:space="preserve"> день  - </w:t>
      </w:r>
      <w:r w:rsidRPr="004A3F77">
        <w:rPr>
          <w:sz w:val="24"/>
          <w:szCs w:val="24"/>
        </w:rPr>
        <w:t xml:space="preserve">Завтрак в отеле. Сдача </w:t>
      </w:r>
      <w:r>
        <w:rPr>
          <w:sz w:val="24"/>
          <w:szCs w:val="24"/>
        </w:rPr>
        <w:t>номера и трансфер в аэропорт Ираклиона. Вылет в Москву рейсом компании «Трансаэро». Прибытие в Москву</w:t>
      </w:r>
      <w:r w:rsidRPr="004A3F77">
        <w:rPr>
          <w:sz w:val="24"/>
          <w:szCs w:val="24"/>
        </w:rPr>
        <w:t xml:space="preserve">. </w:t>
      </w:r>
    </w:p>
    <w:p w:rsidR="007070CF" w:rsidRPr="00151CBC" w:rsidRDefault="007070CF" w:rsidP="00CE50D3">
      <w:pPr>
        <w:rPr>
          <w:sz w:val="24"/>
          <w:szCs w:val="24"/>
        </w:rPr>
      </w:pPr>
    </w:p>
    <w:p w:rsidR="007070CF" w:rsidRPr="00E35EBE" w:rsidRDefault="007070CF" w:rsidP="00CE50D3">
      <w:pPr>
        <w:rPr>
          <w:b/>
          <w:sz w:val="32"/>
          <w:szCs w:val="32"/>
        </w:rPr>
      </w:pPr>
      <w:r w:rsidRPr="000F1867">
        <w:rPr>
          <w:b/>
          <w:sz w:val="28"/>
          <w:szCs w:val="28"/>
        </w:rPr>
        <w:t xml:space="preserve">Стоимость тура на </w:t>
      </w:r>
      <w:r>
        <w:rPr>
          <w:b/>
          <w:sz w:val="28"/>
          <w:szCs w:val="28"/>
        </w:rPr>
        <w:t>1 человека (при 2-</w:t>
      </w:r>
      <w:r w:rsidRPr="000F1867">
        <w:rPr>
          <w:b/>
          <w:sz w:val="28"/>
          <w:szCs w:val="28"/>
        </w:rPr>
        <w:t>местном размещении)</w:t>
      </w:r>
      <w:r>
        <w:rPr>
          <w:b/>
          <w:sz w:val="28"/>
          <w:szCs w:val="28"/>
        </w:rPr>
        <w:t xml:space="preserve"> в рублях</w:t>
      </w:r>
      <w:r w:rsidRPr="000F1867">
        <w:rPr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34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7"/>
        <w:gridCol w:w="2441"/>
        <w:gridCol w:w="2233"/>
      </w:tblGrid>
      <w:tr w:rsidR="007070CF" w:rsidTr="00F050E9">
        <w:trPr>
          <w:trHeight w:hRule="exact" w:val="680"/>
        </w:trPr>
        <w:tc>
          <w:tcPr>
            <w:tcW w:w="4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70CF" w:rsidRPr="006E07B0" w:rsidRDefault="007070CF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Курорты о. Крит</w:t>
            </w:r>
          </w:p>
        </w:tc>
        <w:tc>
          <w:tcPr>
            <w:tcW w:w="24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0CF" w:rsidRDefault="007070CF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Продолжительность</w:t>
            </w:r>
          </w:p>
          <w:p w:rsidR="007070CF" w:rsidRPr="006E07B0" w:rsidRDefault="007070CF" w:rsidP="00F611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тура</w:t>
            </w:r>
          </w:p>
        </w:tc>
        <w:tc>
          <w:tcPr>
            <w:tcW w:w="223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0CF" w:rsidRDefault="007070CF" w:rsidP="00F61195">
            <w:pPr>
              <w:jc w:val="center"/>
              <w:rPr>
                <w:b/>
                <w:sz w:val="24"/>
                <w:szCs w:val="24"/>
              </w:rPr>
            </w:pPr>
            <w:r w:rsidRPr="006E07B0">
              <w:rPr>
                <w:b/>
                <w:sz w:val="24"/>
                <w:szCs w:val="24"/>
              </w:rPr>
              <w:t>Стоимость (</w:t>
            </w:r>
            <w:r w:rsidRPr="0088597C">
              <w:rPr>
                <w:b/>
                <w:sz w:val="24"/>
                <w:szCs w:val="24"/>
              </w:rPr>
              <w:t>руб.</w:t>
            </w:r>
            <w:r w:rsidRPr="006E07B0">
              <w:rPr>
                <w:b/>
                <w:sz w:val="24"/>
                <w:szCs w:val="24"/>
              </w:rPr>
              <w:t>)</w:t>
            </w:r>
          </w:p>
          <w:p w:rsidR="007070CF" w:rsidRPr="006E07B0" w:rsidRDefault="007070CF" w:rsidP="00F6119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070CF" w:rsidRPr="003A10B0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070CF" w:rsidRDefault="007070CF" w:rsidP="00F050E9">
            <w:pPr>
              <w:jc w:val="center"/>
              <w:rPr>
                <w:b/>
                <w:sz w:val="24"/>
                <w:szCs w:val="24"/>
              </w:rPr>
            </w:pPr>
          </w:p>
          <w:p w:rsidR="007070CF" w:rsidRPr="00E61A8B" w:rsidRDefault="007070CF" w:rsidP="00F050E9">
            <w:pPr>
              <w:jc w:val="center"/>
              <w:rPr>
                <w:b/>
                <w:sz w:val="28"/>
                <w:szCs w:val="28"/>
              </w:rPr>
            </w:pPr>
            <w:r w:rsidRPr="00E61A8B">
              <w:rPr>
                <w:color w:val="000000"/>
                <w:sz w:val="28"/>
                <w:szCs w:val="28"/>
              </w:rPr>
              <w:t>Херсониссос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070CF" w:rsidRPr="00E61A8B" w:rsidRDefault="007070CF" w:rsidP="00F61195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7070CF" w:rsidRPr="004A3201" w:rsidRDefault="007070CF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20 050</w:t>
            </w:r>
          </w:p>
        </w:tc>
      </w:tr>
      <w:tr w:rsidR="007070CF" w:rsidRPr="003A10B0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7070CF" w:rsidRPr="00F61195" w:rsidRDefault="007070CF" w:rsidP="00F61195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</w:tcPr>
          <w:p w:rsidR="007070CF" w:rsidRPr="00E61A8B" w:rsidRDefault="007070CF" w:rsidP="00F61195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7070CF" w:rsidRPr="004A3201" w:rsidRDefault="007070CF" w:rsidP="00F61195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21 900</w:t>
            </w:r>
          </w:p>
        </w:tc>
      </w:tr>
      <w:tr w:rsidR="007070CF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070CF" w:rsidRDefault="007070CF" w:rsidP="00E61A8B">
            <w:pPr>
              <w:jc w:val="center"/>
              <w:rPr>
                <w:b/>
                <w:sz w:val="24"/>
                <w:szCs w:val="24"/>
              </w:rPr>
            </w:pPr>
          </w:p>
          <w:p w:rsidR="007070CF" w:rsidRPr="00E61A8B" w:rsidRDefault="007070CF" w:rsidP="00E61A8B">
            <w:pPr>
              <w:jc w:val="center"/>
              <w:rPr>
                <w:b/>
                <w:sz w:val="28"/>
                <w:szCs w:val="28"/>
              </w:rPr>
            </w:pPr>
            <w:r w:rsidRPr="00E61A8B">
              <w:rPr>
                <w:color w:val="000000"/>
                <w:sz w:val="28"/>
                <w:szCs w:val="28"/>
              </w:rPr>
              <w:t>Ретимно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7070CF" w:rsidRPr="004A3201" w:rsidRDefault="007070CF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20 570</w:t>
            </w:r>
          </w:p>
        </w:tc>
      </w:tr>
      <w:tr w:rsidR="007070CF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7070CF" w:rsidRPr="00F61195" w:rsidRDefault="007070CF" w:rsidP="00E61A8B">
            <w:pPr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7070CF" w:rsidRPr="004A3201" w:rsidRDefault="007070CF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23 150</w:t>
            </w:r>
          </w:p>
        </w:tc>
      </w:tr>
      <w:tr w:rsidR="007070CF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070CF" w:rsidRDefault="007070CF" w:rsidP="00E61A8B">
            <w:pPr>
              <w:jc w:val="center"/>
              <w:rPr>
                <w:b/>
                <w:sz w:val="24"/>
                <w:szCs w:val="24"/>
              </w:rPr>
            </w:pPr>
          </w:p>
          <w:p w:rsidR="007070CF" w:rsidRPr="00E61A8B" w:rsidRDefault="007070CF" w:rsidP="00E61A8B">
            <w:pPr>
              <w:jc w:val="center"/>
              <w:rPr>
                <w:b/>
                <w:sz w:val="28"/>
                <w:szCs w:val="28"/>
              </w:rPr>
            </w:pPr>
            <w:r w:rsidRPr="00E61A8B">
              <w:rPr>
                <w:color w:val="000000"/>
                <w:sz w:val="28"/>
                <w:szCs w:val="28"/>
              </w:rPr>
              <w:t>Элунда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7070CF" w:rsidRPr="004A3201" w:rsidRDefault="007070CF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25 750</w:t>
            </w:r>
          </w:p>
        </w:tc>
      </w:tr>
      <w:tr w:rsidR="007070CF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</w:tcBorders>
          </w:tcPr>
          <w:p w:rsidR="007070CF" w:rsidRPr="00F61195" w:rsidRDefault="007070CF" w:rsidP="00E61A8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:rsidR="007070CF" w:rsidRPr="004A3201" w:rsidRDefault="007070CF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30 700</w:t>
            </w:r>
          </w:p>
        </w:tc>
      </w:tr>
      <w:tr w:rsidR="007070CF" w:rsidTr="00F050E9">
        <w:trPr>
          <w:trHeight w:hRule="exact" w:val="567"/>
        </w:trPr>
        <w:tc>
          <w:tcPr>
            <w:tcW w:w="4897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070CF" w:rsidRDefault="007070CF" w:rsidP="00E61A8B">
            <w:pPr>
              <w:rPr>
                <w:b/>
                <w:sz w:val="24"/>
                <w:szCs w:val="24"/>
              </w:rPr>
            </w:pPr>
          </w:p>
          <w:p w:rsidR="007070CF" w:rsidRPr="00E61A8B" w:rsidRDefault="007070CF" w:rsidP="00E61A8B">
            <w:pPr>
              <w:jc w:val="center"/>
              <w:rPr>
                <w:b/>
                <w:sz w:val="28"/>
                <w:szCs w:val="28"/>
              </w:rPr>
            </w:pPr>
            <w:r w:rsidRPr="00E61A8B">
              <w:rPr>
                <w:color w:val="000000"/>
                <w:sz w:val="28"/>
                <w:szCs w:val="28"/>
              </w:rPr>
              <w:t>Агиос Николаос</w:t>
            </w:r>
          </w:p>
        </w:tc>
        <w:tc>
          <w:tcPr>
            <w:tcW w:w="2441" w:type="dxa"/>
            <w:tcBorders>
              <w:top w:val="single" w:sz="12" w:space="0" w:color="auto"/>
            </w:tcBorders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8 дней</w:t>
            </w:r>
          </w:p>
        </w:tc>
        <w:tc>
          <w:tcPr>
            <w:tcW w:w="2233" w:type="dxa"/>
            <w:tcBorders>
              <w:top w:val="single" w:sz="12" w:space="0" w:color="auto"/>
              <w:right w:val="single" w:sz="12" w:space="0" w:color="auto"/>
            </w:tcBorders>
          </w:tcPr>
          <w:p w:rsidR="007070CF" w:rsidRPr="004A3201" w:rsidRDefault="007070CF" w:rsidP="00E61A8B">
            <w:pPr>
              <w:jc w:val="center"/>
              <w:rPr>
                <w:sz w:val="28"/>
                <w:szCs w:val="28"/>
              </w:rPr>
            </w:pPr>
            <w:r w:rsidRPr="004A3201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23 275</w:t>
            </w:r>
          </w:p>
        </w:tc>
      </w:tr>
      <w:tr w:rsidR="007070CF" w:rsidRPr="005E63A0" w:rsidTr="00E61A8B">
        <w:trPr>
          <w:trHeight w:hRule="exact" w:val="567"/>
        </w:trPr>
        <w:tc>
          <w:tcPr>
            <w:tcW w:w="48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070CF" w:rsidRPr="00F61195" w:rsidRDefault="007070CF" w:rsidP="00E61A8B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441" w:type="dxa"/>
            <w:tcBorders>
              <w:bottom w:val="single" w:sz="12" w:space="0" w:color="auto"/>
            </w:tcBorders>
          </w:tcPr>
          <w:p w:rsidR="007070CF" w:rsidRPr="00E61A8B" w:rsidRDefault="007070CF" w:rsidP="00E61A8B">
            <w:pPr>
              <w:jc w:val="center"/>
              <w:rPr>
                <w:sz w:val="24"/>
                <w:szCs w:val="24"/>
              </w:rPr>
            </w:pPr>
            <w:r w:rsidRPr="00E61A8B">
              <w:rPr>
                <w:sz w:val="24"/>
                <w:szCs w:val="24"/>
              </w:rPr>
              <w:t>12 дней</w:t>
            </w: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:rsidR="007070CF" w:rsidRPr="005E63A0" w:rsidRDefault="007070CF" w:rsidP="00E61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27 227</w:t>
            </w:r>
          </w:p>
        </w:tc>
      </w:tr>
    </w:tbl>
    <w:p w:rsidR="007070CF" w:rsidRDefault="007070CF" w:rsidP="00FA7F6C">
      <w:pPr>
        <w:rPr>
          <w:sz w:val="24"/>
          <w:szCs w:val="24"/>
          <w:lang w:val="en-US"/>
        </w:rPr>
      </w:pPr>
    </w:p>
    <w:p w:rsidR="007070CF" w:rsidRDefault="007070CF" w:rsidP="00FA7F6C">
      <w:pPr>
        <w:rPr>
          <w:sz w:val="24"/>
          <w:szCs w:val="24"/>
        </w:rPr>
      </w:pPr>
      <w:r>
        <w:rPr>
          <w:sz w:val="24"/>
          <w:szCs w:val="24"/>
        </w:rPr>
        <w:t xml:space="preserve">*Стоимость может меняться в зависимости от даты вылета и типа размещения. </w:t>
      </w:r>
    </w:p>
    <w:p w:rsidR="007070CF" w:rsidRPr="009F6E1B" w:rsidRDefault="007070CF" w:rsidP="003F0D16">
      <w:pPr>
        <w:rPr>
          <w:sz w:val="24"/>
        </w:rPr>
      </w:pPr>
      <w:r>
        <w:rPr>
          <w:sz w:val="24"/>
        </w:rPr>
        <w:t xml:space="preserve">*Продолжительность туров </w:t>
      </w:r>
      <w:r w:rsidRPr="00F050E9">
        <w:rPr>
          <w:sz w:val="24"/>
          <w:szCs w:val="24"/>
        </w:rPr>
        <w:t xml:space="preserve">возможна </w:t>
      </w:r>
      <w:r w:rsidRPr="00F050E9">
        <w:rPr>
          <w:color w:val="000000"/>
          <w:sz w:val="24"/>
          <w:szCs w:val="24"/>
        </w:rPr>
        <w:t>3,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7,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10,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11,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14,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17,</w:t>
      </w:r>
      <w:r>
        <w:rPr>
          <w:color w:val="000000"/>
          <w:sz w:val="24"/>
          <w:szCs w:val="24"/>
        </w:rPr>
        <w:t xml:space="preserve"> </w:t>
      </w:r>
      <w:r w:rsidRPr="00F050E9">
        <w:rPr>
          <w:color w:val="000000"/>
          <w:sz w:val="24"/>
          <w:szCs w:val="24"/>
        </w:rPr>
        <w:t>18 и 21 ночь.</w:t>
      </w:r>
    </w:p>
    <w:p w:rsidR="007070CF" w:rsidRDefault="007070CF" w:rsidP="00FA7F6C">
      <w:pPr>
        <w:rPr>
          <w:b/>
          <w:sz w:val="24"/>
          <w:szCs w:val="24"/>
        </w:rPr>
      </w:pPr>
    </w:p>
    <w:p w:rsidR="007070CF" w:rsidRPr="00CD4837" w:rsidRDefault="007070CF" w:rsidP="00FA7F6C">
      <w:pPr>
        <w:rPr>
          <w:b/>
          <w:sz w:val="28"/>
          <w:szCs w:val="28"/>
        </w:rPr>
      </w:pPr>
      <w:r w:rsidRPr="00CD4837">
        <w:rPr>
          <w:b/>
          <w:sz w:val="28"/>
          <w:szCs w:val="28"/>
        </w:rPr>
        <w:t>Уточняйте пожалуйста конкретную информацию</w:t>
      </w:r>
      <w:r>
        <w:rPr>
          <w:b/>
          <w:sz w:val="28"/>
          <w:szCs w:val="28"/>
        </w:rPr>
        <w:t xml:space="preserve"> по туру</w:t>
      </w:r>
      <w:r w:rsidRPr="00CD4837">
        <w:rPr>
          <w:b/>
          <w:sz w:val="28"/>
          <w:szCs w:val="28"/>
        </w:rPr>
        <w:t xml:space="preserve"> у наших менеджеров.</w:t>
      </w:r>
    </w:p>
    <w:p w:rsidR="007070CF" w:rsidRPr="00F050E9" w:rsidRDefault="007070CF" w:rsidP="00FA7F6C">
      <w:pPr>
        <w:rPr>
          <w:b/>
          <w:sz w:val="24"/>
          <w:szCs w:val="24"/>
        </w:rPr>
      </w:pPr>
    </w:p>
    <w:p w:rsidR="007070CF" w:rsidRPr="00FA7F6C" w:rsidRDefault="007070CF" w:rsidP="00FA7F6C">
      <w:r w:rsidRPr="0012161D">
        <w:rPr>
          <w:b/>
          <w:sz w:val="24"/>
          <w:szCs w:val="24"/>
        </w:rPr>
        <w:t xml:space="preserve">В </w:t>
      </w:r>
      <w:r w:rsidRPr="00FA7F6C">
        <w:rPr>
          <w:b/>
          <w:sz w:val="24"/>
          <w:szCs w:val="24"/>
        </w:rPr>
        <w:t>стоимость входит:</w:t>
      </w:r>
    </w:p>
    <w:p w:rsidR="007070CF" w:rsidRPr="00573D13" w:rsidRDefault="007070CF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Авиаперелет на чар</w:t>
      </w:r>
      <w:r>
        <w:rPr>
          <w:sz w:val="24"/>
          <w:szCs w:val="24"/>
        </w:rPr>
        <w:t>тере Москва - Ираклион</w:t>
      </w:r>
      <w:r w:rsidRPr="00573D13">
        <w:rPr>
          <w:sz w:val="24"/>
          <w:szCs w:val="24"/>
        </w:rPr>
        <w:t xml:space="preserve"> - Москва;</w:t>
      </w:r>
    </w:p>
    <w:p w:rsidR="007070CF" w:rsidRPr="00573D13" w:rsidRDefault="007070CF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Трансфер аэропорт</w:t>
      </w:r>
      <w:r>
        <w:rPr>
          <w:sz w:val="24"/>
          <w:szCs w:val="24"/>
        </w:rPr>
        <w:t xml:space="preserve"> Ираклиона</w:t>
      </w:r>
      <w:r w:rsidRPr="00573D13">
        <w:rPr>
          <w:sz w:val="24"/>
          <w:szCs w:val="24"/>
        </w:rPr>
        <w:t xml:space="preserve"> - отель </w:t>
      </w:r>
      <w:r>
        <w:rPr>
          <w:sz w:val="24"/>
          <w:szCs w:val="24"/>
        </w:rPr>
        <w:t>–</w:t>
      </w:r>
      <w:r w:rsidRPr="00573D13">
        <w:rPr>
          <w:sz w:val="24"/>
          <w:szCs w:val="24"/>
        </w:rPr>
        <w:t xml:space="preserve"> аэропорт</w:t>
      </w:r>
      <w:r>
        <w:rPr>
          <w:sz w:val="24"/>
          <w:szCs w:val="24"/>
        </w:rPr>
        <w:t xml:space="preserve"> Ираклиона</w:t>
      </w:r>
      <w:r w:rsidRPr="00573D13">
        <w:rPr>
          <w:sz w:val="24"/>
          <w:szCs w:val="24"/>
        </w:rPr>
        <w:t>;</w:t>
      </w:r>
    </w:p>
    <w:p w:rsidR="007070CF" w:rsidRPr="00573D13" w:rsidRDefault="007070CF" w:rsidP="0012161D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Проживание в выбранном Вами отеле;</w:t>
      </w:r>
    </w:p>
    <w:p w:rsidR="007070CF" w:rsidRPr="00573D13" w:rsidRDefault="007070CF" w:rsidP="00FA7F6C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Питание – </w:t>
      </w:r>
      <w:r>
        <w:rPr>
          <w:sz w:val="24"/>
        </w:rPr>
        <w:t xml:space="preserve">полупансион </w:t>
      </w:r>
      <w:r w:rsidRPr="00850B23">
        <w:rPr>
          <w:sz w:val="24"/>
        </w:rPr>
        <w:t>или всё включено (в зависимости от выбранного отеля)</w:t>
      </w:r>
      <w:r w:rsidRPr="00850B23">
        <w:rPr>
          <w:sz w:val="24"/>
          <w:szCs w:val="24"/>
        </w:rPr>
        <w:t>;</w:t>
      </w:r>
    </w:p>
    <w:p w:rsidR="007070CF" w:rsidRPr="00573D13" w:rsidRDefault="007070CF" w:rsidP="00FA7F6C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Мед. Страховка.</w:t>
      </w:r>
    </w:p>
    <w:p w:rsidR="007070CF" w:rsidRPr="002B6DE6" w:rsidRDefault="007070CF" w:rsidP="00FA7F6C">
      <w:pPr>
        <w:rPr>
          <w:b/>
          <w:sz w:val="24"/>
          <w:szCs w:val="24"/>
        </w:rPr>
      </w:pPr>
    </w:p>
    <w:p w:rsidR="007070CF" w:rsidRPr="00573D13" w:rsidRDefault="007070CF" w:rsidP="00FA7F6C">
      <w:pPr>
        <w:rPr>
          <w:b/>
          <w:sz w:val="24"/>
          <w:szCs w:val="24"/>
        </w:rPr>
      </w:pPr>
      <w:r w:rsidRPr="00573D13">
        <w:rPr>
          <w:b/>
          <w:sz w:val="24"/>
          <w:szCs w:val="24"/>
        </w:rPr>
        <w:t>Дополнительно оплачивается:</w:t>
      </w:r>
    </w:p>
    <w:p w:rsidR="007070CF" w:rsidRDefault="007070CF" w:rsidP="00573D13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Авиаперелет Владивосток - Москва - Владивосток;</w:t>
      </w:r>
    </w:p>
    <w:p w:rsidR="007070CF" w:rsidRDefault="007070CF" w:rsidP="00BF619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Виза 70 евро/чел</w:t>
      </w:r>
      <w:r>
        <w:rPr>
          <w:sz w:val="24"/>
          <w:szCs w:val="24"/>
          <w:shd w:val="clear" w:color="auto" w:fill="FFFFFF"/>
        </w:rPr>
        <w:t>;</w:t>
      </w:r>
    </w:p>
    <w:p w:rsidR="007070CF" w:rsidRPr="00573D13" w:rsidRDefault="007070CF" w:rsidP="00573D13">
      <w:pPr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 w:rsidRPr="00573D13">
        <w:rPr>
          <w:sz w:val="24"/>
          <w:szCs w:val="24"/>
        </w:rPr>
        <w:t>Экскурсионная программа;</w:t>
      </w:r>
    </w:p>
    <w:p w:rsidR="007070CF" w:rsidRPr="00573D13" w:rsidRDefault="007070CF" w:rsidP="00573D13">
      <w:pPr>
        <w:numPr>
          <w:ilvl w:val="0"/>
          <w:numId w:val="1"/>
        </w:numPr>
        <w:rPr>
          <w:sz w:val="24"/>
          <w:szCs w:val="24"/>
        </w:rPr>
      </w:pPr>
      <w:r w:rsidRPr="00573D13">
        <w:rPr>
          <w:sz w:val="24"/>
          <w:szCs w:val="24"/>
        </w:rPr>
        <w:t>Личные расходы.</w:t>
      </w:r>
    </w:p>
    <w:p w:rsidR="007070CF" w:rsidRPr="00573D13" w:rsidRDefault="007070CF" w:rsidP="00FA7F6C">
      <w:pPr>
        <w:rPr>
          <w:b/>
          <w:sz w:val="24"/>
          <w:szCs w:val="24"/>
        </w:rPr>
      </w:pPr>
    </w:p>
    <w:p w:rsidR="007070CF" w:rsidRPr="00DD03AF" w:rsidRDefault="007070CF" w:rsidP="00FA7F6C">
      <w:pPr>
        <w:rPr>
          <w:sz w:val="24"/>
          <w:szCs w:val="24"/>
        </w:rPr>
      </w:pPr>
    </w:p>
    <w:p w:rsidR="007070CF" w:rsidRPr="00FA7F6C" w:rsidRDefault="007070CF" w:rsidP="00FA7F6C"/>
    <w:sectPr w:rsidR="007070CF" w:rsidRPr="00FA7F6C" w:rsidSect="004A3F77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E30"/>
    <w:multiLevelType w:val="hybridMultilevel"/>
    <w:tmpl w:val="51D49C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A2"/>
    <w:rsid w:val="00002DB9"/>
    <w:rsid w:val="00021A54"/>
    <w:rsid w:val="00051E90"/>
    <w:rsid w:val="00057481"/>
    <w:rsid w:val="000670F7"/>
    <w:rsid w:val="0007429D"/>
    <w:rsid w:val="00074F3D"/>
    <w:rsid w:val="000D35AD"/>
    <w:rsid w:val="000F1867"/>
    <w:rsid w:val="000F3551"/>
    <w:rsid w:val="00106A14"/>
    <w:rsid w:val="0012161D"/>
    <w:rsid w:val="001342F7"/>
    <w:rsid w:val="00151CBC"/>
    <w:rsid w:val="0015336C"/>
    <w:rsid w:val="001565C2"/>
    <w:rsid w:val="0019067B"/>
    <w:rsid w:val="001D4C00"/>
    <w:rsid w:val="00213E2B"/>
    <w:rsid w:val="0022773A"/>
    <w:rsid w:val="00232FD6"/>
    <w:rsid w:val="00261799"/>
    <w:rsid w:val="002B6DE6"/>
    <w:rsid w:val="002E0FC0"/>
    <w:rsid w:val="002E4D29"/>
    <w:rsid w:val="002F2EDD"/>
    <w:rsid w:val="002F3F5A"/>
    <w:rsid w:val="00303974"/>
    <w:rsid w:val="00307233"/>
    <w:rsid w:val="003417D8"/>
    <w:rsid w:val="00344EFF"/>
    <w:rsid w:val="00352BA0"/>
    <w:rsid w:val="003650E4"/>
    <w:rsid w:val="003A0FE4"/>
    <w:rsid w:val="003A10B0"/>
    <w:rsid w:val="003E330F"/>
    <w:rsid w:val="003F0D16"/>
    <w:rsid w:val="004061DE"/>
    <w:rsid w:val="0043163A"/>
    <w:rsid w:val="00444A09"/>
    <w:rsid w:val="0046007D"/>
    <w:rsid w:val="00482BEF"/>
    <w:rsid w:val="00491336"/>
    <w:rsid w:val="004A3201"/>
    <w:rsid w:val="004A3F77"/>
    <w:rsid w:val="004B1B25"/>
    <w:rsid w:val="00505BBC"/>
    <w:rsid w:val="00573429"/>
    <w:rsid w:val="00573D13"/>
    <w:rsid w:val="00596D65"/>
    <w:rsid w:val="005A63B3"/>
    <w:rsid w:val="005C357E"/>
    <w:rsid w:val="005E63A0"/>
    <w:rsid w:val="00621858"/>
    <w:rsid w:val="006731C9"/>
    <w:rsid w:val="00677573"/>
    <w:rsid w:val="00684858"/>
    <w:rsid w:val="0068785E"/>
    <w:rsid w:val="006E07B0"/>
    <w:rsid w:val="006E3521"/>
    <w:rsid w:val="007070CF"/>
    <w:rsid w:val="00764810"/>
    <w:rsid w:val="00793717"/>
    <w:rsid w:val="007D3283"/>
    <w:rsid w:val="007E3A73"/>
    <w:rsid w:val="00804700"/>
    <w:rsid w:val="0080709C"/>
    <w:rsid w:val="0081562C"/>
    <w:rsid w:val="0083457D"/>
    <w:rsid w:val="00835509"/>
    <w:rsid w:val="0084388C"/>
    <w:rsid w:val="00850B23"/>
    <w:rsid w:val="00850D99"/>
    <w:rsid w:val="008733BD"/>
    <w:rsid w:val="0088597C"/>
    <w:rsid w:val="00947A6A"/>
    <w:rsid w:val="009609FC"/>
    <w:rsid w:val="00974803"/>
    <w:rsid w:val="00976BBF"/>
    <w:rsid w:val="009E608D"/>
    <w:rsid w:val="009F6E1B"/>
    <w:rsid w:val="009F7218"/>
    <w:rsid w:val="00A06FB6"/>
    <w:rsid w:val="00A114D6"/>
    <w:rsid w:val="00A231BE"/>
    <w:rsid w:val="00A66372"/>
    <w:rsid w:val="00A74DF3"/>
    <w:rsid w:val="00AA7EA9"/>
    <w:rsid w:val="00B6551C"/>
    <w:rsid w:val="00B71703"/>
    <w:rsid w:val="00BA76B7"/>
    <w:rsid w:val="00BB3692"/>
    <w:rsid w:val="00BB5888"/>
    <w:rsid w:val="00BF6195"/>
    <w:rsid w:val="00BF7CEB"/>
    <w:rsid w:val="00C45F56"/>
    <w:rsid w:val="00C8138A"/>
    <w:rsid w:val="00CC40A2"/>
    <w:rsid w:val="00CD4837"/>
    <w:rsid w:val="00CE50D3"/>
    <w:rsid w:val="00D01DC1"/>
    <w:rsid w:val="00D24984"/>
    <w:rsid w:val="00D3479B"/>
    <w:rsid w:val="00D764AF"/>
    <w:rsid w:val="00DA75BD"/>
    <w:rsid w:val="00DB149B"/>
    <w:rsid w:val="00DD03AF"/>
    <w:rsid w:val="00DE26AC"/>
    <w:rsid w:val="00E05C8E"/>
    <w:rsid w:val="00E1751F"/>
    <w:rsid w:val="00E230DB"/>
    <w:rsid w:val="00E35EBE"/>
    <w:rsid w:val="00E51ABD"/>
    <w:rsid w:val="00E61A8B"/>
    <w:rsid w:val="00E72787"/>
    <w:rsid w:val="00EB2310"/>
    <w:rsid w:val="00F050E9"/>
    <w:rsid w:val="00F10D13"/>
    <w:rsid w:val="00F351BE"/>
    <w:rsid w:val="00F36749"/>
    <w:rsid w:val="00F427FD"/>
    <w:rsid w:val="00F61195"/>
    <w:rsid w:val="00FA5CB6"/>
    <w:rsid w:val="00FA7F6C"/>
    <w:rsid w:val="00FB453B"/>
    <w:rsid w:val="00FC7BC9"/>
    <w:rsid w:val="00FE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0A2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0A2"/>
    <w:pPr>
      <w:keepNext/>
      <w:jc w:val="right"/>
      <w:outlineLvl w:val="0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A74D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A14"/>
    <w:rPr>
      <w:rFonts w:ascii="Cambria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CE50D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23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83550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3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333</TotalTime>
  <Pages>2</Pages>
  <Words>302</Words>
  <Characters>1728</Characters>
  <Application>Microsoft Office Outlook</Application>
  <DocSecurity>0</DocSecurity>
  <Lines>0</Lines>
  <Paragraphs>0</Paragraphs>
  <ScaleCrop>false</ScaleCrop>
  <Company>Vizit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FoM</cp:lastModifiedBy>
  <cp:revision>73</cp:revision>
  <dcterms:created xsi:type="dcterms:W3CDTF">2012-08-09T04:19:00Z</dcterms:created>
  <dcterms:modified xsi:type="dcterms:W3CDTF">2012-12-24T06:36:00Z</dcterms:modified>
</cp:coreProperties>
</file>