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BB47FC" w:rsidRPr="00994172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7FC" w:rsidRDefault="00BB47FC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BB47FC" w:rsidRDefault="00BB47FC">
            <w:pPr>
              <w:rPr>
                <w:sz w:val="18"/>
              </w:rPr>
            </w:pPr>
          </w:p>
          <w:p w:rsidR="00BB47FC" w:rsidRDefault="00BB47FC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BB47FC" w:rsidRDefault="00BB47FC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BB47FC" w:rsidRDefault="00BB47FC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BB47FC" w:rsidRDefault="00BB47FC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BB47FC" w:rsidRPr="00DD03AF" w:rsidRDefault="00BB47FC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BB47FC" w:rsidRDefault="00BB47F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BB47FC" w:rsidRDefault="00BB47FC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BB47FC" w:rsidRDefault="00BB47FC">
            <w:pPr>
              <w:jc w:val="center"/>
              <w:rPr>
                <w:sz w:val="18"/>
              </w:rPr>
            </w:pPr>
          </w:p>
          <w:p w:rsidR="00BB47FC" w:rsidRDefault="00BB47FC">
            <w:pPr>
              <w:jc w:val="center"/>
              <w:rPr>
                <w:sz w:val="18"/>
              </w:rPr>
            </w:pPr>
          </w:p>
          <w:p w:rsidR="00BB47FC" w:rsidRDefault="00BB47FC">
            <w:pPr>
              <w:jc w:val="center"/>
              <w:rPr>
                <w:sz w:val="18"/>
              </w:rPr>
            </w:pPr>
          </w:p>
          <w:p w:rsidR="00BB47FC" w:rsidRDefault="00BB47FC">
            <w:pPr>
              <w:jc w:val="center"/>
              <w:rPr>
                <w:sz w:val="18"/>
              </w:rPr>
            </w:pPr>
          </w:p>
          <w:p w:rsidR="00BB47FC" w:rsidRDefault="00BB47FC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C" w:rsidRDefault="00BB47FC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BB47FC" w:rsidRDefault="00BB47FC">
            <w:pPr>
              <w:jc w:val="right"/>
              <w:rPr>
                <w:sz w:val="18"/>
                <w:lang w:val="en-US"/>
              </w:rPr>
            </w:pPr>
          </w:p>
          <w:p w:rsidR="00BB47FC" w:rsidRDefault="00BB47F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BB47FC" w:rsidRDefault="00BB47FC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BB47FC" w:rsidRDefault="00BB47FC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BB47FC" w:rsidRDefault="00BB47FC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BB47FC" w:rsidRDefault="00BB47FC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BB47FC" w:rsidRPr="00C45F56" w:rsidRDefault="00BB47FC" w:rsidP="00156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Пляжный отдых в Испании</w:t>
      </w:r>
      <w:r w:rsidRPr="00C45F56">
        <w:rPr>
          <w:b/>
          <w:sz w:val="36"/>
          <w:szCs w:val="36"/>
        </w:rPr>
        <w:t>!</w:t>
      </w:r>
    </w:p>
    <w:p w:rsidR="00BB47FC" w:rsidRDefault="00BB47FC" w:rsidP="00CE50D3">
      <w:pPr>
        <w:jc w:val="center"/>
        <w:rPr>
          <w:b/>
          <w:sz w:val="36"/>
          <w:szCs w:val="36"/>
        </w:rPr>
      </w:pPr>
    </w:p>
    <w:p w:rsidR="00BB47FC" w:rsidRPr="00C45F56" w:rsidRDefault="00BB47FC" w:rsidP="00CE50D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Москва – Коста Брава – Москва</w:t>
      </w:r>
    </w:p>
    <w:p w:rsidR="00BB47FC" w:rsidRDefault="00BB47FC" w:rsidP="00CE50D3">
      <w:pPr>
        <w:jc w:val="center"/>
        <w:rPr>
          <w:b/>
          <w:sz w:val="28"/>
          <w:szCs w:val="28"/>
        </w:rPr>
      </w:pPr>
    </w:p>
    <w:p w:rsidR="00BB47FC" w:rsidRPr="004A3F77" w:rsidRDefault="00BB47FC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8 дней/7 ночей</w:t>
      </w:r>
    </w:p>
    <w:p w:rsidR="00BB47FC" w:rsidRDefault="00BB47FC" w:rsidP="00623CB4">
      <w:pPr>
        <w:rPr>
          <w:b/>
          <w:sz w:val="24"/>
          <w:szCs w:val="24"/>
        </w:rPr>
      </w:pPr>
    </w:p>
    <w:p w:rsidR="00BB47FC" w:rsidRDefault="00BB47FC" w:rsidP="00623CB4">
      <w:pPr>
        <w:rPr>
          <w:b/>
          <w:sz w:val="24"/>
          <w:szCs w:val="24"/>
        </w:rPr>
      </w:pPr>
    </w:p>
    <w:p w:rsidR="00BB47FC" w:rsidRPr="00D24FB3" w:rsidRDefault="00BB47FC" w:rsidP="00CE50D3">
      <w:pPr>
        <w:rPr>
          <w:b/>
          <w:i/>
          <w:sz w:val="24"/>
          <w:szCs w:val="24"/>
        </w:rPr>
      </w:pPr>
      <w:r w:rsidRPr="00D24FB3">
        <w:rPr>
          <w:b/>
          <w:i/>
          <w:sz w:val="24"/>
          <w:szCs w:val="24"/>
        </w:rPr>
        <w:t>Вылеты осуществляются ежедневно</w:t>
      </w:r>
      <w:r>
        <w:rPr>
          <w:b/>
          <w:i/>
          <w:sz w:val="24"/>
          <w:szCs w:val="24"/>
        </w:rPr>
        <w:t xml:space="preserve"> (с февтраля по октябрь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i/>
            <w:sz w:val="24"/>
            <w:szCs w:val="24"/>
          </w:rPr>
          <w:t>2013 г</w:t>
        </w:r>
      </w:smartTag>
      <w:r>
        <w:rPr>
          <w:b/>
          <w:i/>
          <w:sz w:val="24"/>
          <w:szCs w:val="24"/>
        </w:rPr>
        <w:t>.)</w:t>
      </w:r>
    </w:p>
    <w:p w:rsidR="00BB47FC" w:rsidRPr="00DD03AF" w:rsidRDefault="00BB47FC" w:rsidP="00CE50D3">
      <w:pPr>
        <w:rPr>
          <w:sz w:val="24"/>
          <w:szCs w:val="24"/>
        </w:rPr>
      </w:pPr>
    </w:p>
    <w:p w:rsidR="00BB47FC" w:rsidRDefault="00BB47FC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 xml:space="preserve">Вылет из Москвы рейсом компании «Трансаэро». Прибытие в аэропорт Барселоны. Групповой трансфер на Коста Брава. </w:t>
      </w:r>
      <w:r w:rsidRPr="004A3F77">
        <w:rPr>
          <w:sz w:val="24"/>
          <w:szCs w:val="24"/>
        </w:rPr>
        <w:t>Размещение в выбранном Вами отеле.</w:t>
      </w:r>
    </w:p>
    <w:p w:rsidR="00BB47FC" w:rsidRPr="004A3F77" w:rsidRDefault="00BB47FC" w:rsidP="00CE50D3">
      <w:pPr>
        <w:rPr>
          <w:sz w:val="24"/>
          <w:szCs w:val="24"/>
        </w:rPr>
      </w:pPr>
    </w:p>
    <w:p w:rsidR="00BB47FC" w:rsidRDefault="00BB47FC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7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BB47FC" w:rsidRPr="004A3F77" w:rsidRDefault="00BB47FC" w:rsidP="00CE50D3">
      <w:pPr>
        <w:rPr>
          <w:sz w:val="24"/>
          <w:szCs w:val="24"/>
        </w:rPr>
      </w:pPr>
    </w:p>
    <w:p w:rsidR="00BB47FC" w:rsidRDefault="00BB47FC" w:rsidP="00CE50D3">
      <w:pPr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 Барселоны. Вылет в Москву рейсом компании «Трансаэро». Прибытие в Москву</w:t>
      </w:r>
      <w:r w:rsidRPr="004A3F77">
        <w:rPr>
          <w:sz w:val="24"/>
          <w:szCs w:val="24"/>
        </w:rPr>
        <w:t xml:space="preserve">. </w:t>
      </w:r>
    </w:p>
    <w:p w:rsidR="00BB47FC" w:rsidRPr="00151CBC" w:rsidRDefault="00BB47FC" w:rsidP="00CE50D3">
      <w:pPr>
        <w:rPr>
          <w:sz w:val="24"/>
          <w:szCs w:val="24"/>
        </w:rPr>
      </w:pPr>
    </w:p>
    <w:p w:rsidR="00BB47FC" w:rsidRDefault="00BB47FC" w:rsidP="00CE50D3">
      <w:pPr>
        <w:rPr>
          <w:b/>
          <w:sz w:val="28"/>
          <w:szCs w:val="28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p w:rsidR="00BB47FC" w:rsidRPr="00E35EBE" w:rsidRDefault="00BB47FC" w:rsidP="00CE50D3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1615"/>
        <w:gridCol w:w="2385"/>
      </w:tblGrid>
      <w:tr w:rsidR="00BB47FC" w:rsidTr="00F61195">
        <w:trPr>
          <w:trHeight w:hRule="exact" w:val="680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47FC" w:rsidRPr="006E07B0" w:rsidRDefault="00BB47FC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Отель</w:t>
            </w:r>
            <w:r>
              <w:rPr>
                <w:b/>
                <w:sz w:val="24"/>
                <w:szCs w:val="24"/>
              </w:rPr>
              <w:t xml:space="preserve"> на Коста Брава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47FC" w:rsidRPr="006E07B0" w:rsidRDefault="00BB47FC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47FC" w:rsidRDefault="00BB47FC" w:rsidP="00B36908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  <w:p w:rsidR="00BB47FC" w:rsidRPr="006E07B0" w:rsidRDefault="00BB47FC" w:rsidP="00F6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47FC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  <w:lang w:val="en-US"/>
              </w:rPr>
            </w:pPr>
            <w:hyperlink r:id="rId6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Pineda Palace 4*sup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A3201" w:rsidRDefault="00BB47FC" w:rsidP="00132163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0F2728" w:rsidRDefault="00BB47FC" w:rsidP="00132163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20 117</w:t>
            </w:r>
          </w:p>
        </w:tc>
      </w:tr>
      <w:tr w:rsidR="00BB47FC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  <w:lang w:val="en-US"/>
              </w:rPr>
            </w:pPr>
            <w:hyperlink r:id="rId7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E7F7F7"/>
                </w:rPr>
                <w:t>Ancla 3*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4013B" w:rsidRDefault="00BB47FC" w:rsidP="00132163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132163" w:rsidRDefault="00BB47FC" w:rsidP="0013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20 965</w:t>
            </w:r>
          </w:p>
        </w:tc>
      </w:tr>
      <w:tr w:rsidR="00BB47FC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</w:rPr>
            </w:pPr>
            <w:hyperlink r:id="rId8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Mercedes 3*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A3201" w:rsidRDefault="00BB47FC" w:rsidP="00132163">
            <w:pPr>
              <w:jc w:val="center"/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3A60A1" w:rsidRDefault="00BB47FC" w:rsidP="00132163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21 770</w:t>
            </w:r>
          </w:p>
        </w:tc>
      </w:tr>
      <w:tr w:rsidR="00BB47FC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  <w:lang w:val="en-US"/>
              </w:rPr>
            </w:pPr>
            <w:hyperlink r:id="rId9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Royal Star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7D3283" w:rsidRDefault="00BB47FC" w:rsidP="00132163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lang w:val="en-US"/>
              </w:rPr>
              <w:t xml:space="preserve"> 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3A60A1" w:rsidRDefault="00BB47FC" w:rsidP="00132163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22 267</w:t>
            </w:r>
          </w:p>
        </w:tc>
      </w:tr>
      <w:tr w:rsidR="00BB47FC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  <w:lang w:val="en-US"/>
              </w:rPr>
            </w:pPr>
            <w:hyperlink r:id="rId10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Royal Beach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4013B" w:rsidRDefault="00BB47FC" w:rsidP="00132163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132163" w:rsidRDefault="00BB47FC" w:rsidP="00132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22 267</w:t>
            </w:r>
          </w:p>
        </w:tc>
      </w:tr>
      <w:tr w:rsidR="00BB47FC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</w:rPr>
            </w:pPr>
            <w:hyperlink r:id="rId11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E7F7F7"/>
                </w:rPr>
                <w:t>Don Juan Lloret 3*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A3201" w:rsidRDefault="00BB47FC" w:rsidP="003F7238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132163" w:rsidRDefault="00BB47FC" w:rsidP="003F7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23 136</w:t>
            </w:r>
          </w:p>
        </w:tc>
      </w:tr>
      <w:tr w:rsidR="00BB47FC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</w:rPr>
            </w:pPr>
            <w:hyperlink r:id="rId12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Calella Palace 4*sup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A3201" w:rsidRDefault="00BB47FC" w:rsidP="003F7238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132163" w:rsidRDefault="00BB47FC" w:rsidP="003F7238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24 645</w:t>
            </w:r>
          </w:p>
        </w:tc>
      </w:tr>
      <w:tr w:rsidR="00BB47FC" w:rsidRPr="005E63A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BB47FC" w:rsidRPr="00994172" w:rsidRDefault="00BB47FC" w:rsidP="00994172">
            <w:pPr>
              <w:rPr>
                <w:b/>
                <w:sz w:val="24"/>
                <w:szCs w:val="24"/>
                <w:lang w:val="en-US"/>
              </w:rPr>
            </w:pPr>
            <w:hyperlink r:id="rId13" w:tgtFrame="_blank" w:history="1">
              <w:r w:rsidRPr="00994172">
                <w:rPr>
                  <w:rStyle w:val="Hyperlink"/>
                  <w:b/>
                  <w:color w:val="000000"/>
                  <w:sz w:val="24"/>
                  <w:szCs w:val="24"/>
                  <w:u w:val="none"/>
                  <w:shd w:val="clear" w:color="auto" w:fill="E7F7F7"/>
                  <w:lang w:val="en-US"/>
                </w:rPr>
                <w:t>Guitart Central Park Resort &amp; SPA 3*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BB47FC" w:rsidRPr="0044013B" w:rsidRDefault="00BB47FC" w:rsidP="003F7238">
            <w:pPr>
              <w:jc w:val="center"/>
              <w:rPr>
                <w:lang w:val="en-US"/>
              </w:rPr>
            </w:pPr>
            <w:r>
              <w:rPr>
                <w:color w:val="000000"/>
                <w:shd w:val="clear" w:color="auto" w:fill="F8FAFF"/>
                <w:lang w:val="en-US"/>
              </w:rPr>
              <w:t>Econom</w:t>
            </w:r>
            <w:r>
              <w:rPr>
                <w:lang w:val="en-US"/>
              </w:rPr>
              <w:t xml:space="preserve"> 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BB47FC" w:rsidRPr="006D2D73" w:rsidRDefault="00BB47FC" w:rsidP="003F7238">
            <w:pPr>
              <w:jc w:val="center"/>
              <w:rPr>
                <w:sz w:val="28"/>
                <w:szCs w:val="28"/>
                <w:lang w:val="en-US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25 493</w:t>
            </w:r>
          </w:p>
        </w:tc>
      </w:tr>
    </w:tbl>
    <w:p w:rsidR="00BB47FC" w:rsidRDefault="00BB47FC" w:rsidP="00FA7F6C">
      <w:pPr>
        <w:rPr>
          <w:sz w:val="24"/>
          <w:szCs w:val="24"/>
          <w:lang w:val="en-US"/>
        </w:rPr>
      </w:pPr>
    </w:p>
    <w:p w:rsidR="00BB47FC" w:rsidRDefault="00BB47FC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BB47FC" w:rsidRDefault="00BB47FC" w:rsidP="00FA7F6C">
      <w:pPr>
        <w:rPr>
          <w:sz w:val="24"/>
          <w:szCs w:val="24"/>
        </w:rPr>
      </w:pPr>
    </w:p>
    <w:p w:rsidR="00BB47FC" w:rsidRDefault="00BB47FC" w:rsidP="003F0D16">
      <w:pPr>
        <w:rPr>
          <w:sz w:val="24"/>
        </w:rPr>
      </w:pPr>
      <w:r>
        <w:rPr>
          <w:sz w:val="24"/>
        </w:rPr>
        <w:t>*Продолжительность туров возможна от 3 до 22 дней</w:t>
      </w:r>
    </w:p>
    <w:p w:rsidR="00BB47FC" w:rsidRPr="009F6E1B" w:rsidRDefault="00BB47FC" w:rsidP="003F0D16">
      <w:pPr>
        <w:rPr>
          <w:sz w:val="24"/>
        </w:rPr>
      </w:pPr>
    </w:p>
    <w:p w:rsidR="00BB47FC" w:rsidRDefault="00BB47FC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>точняйте</w:t>
      </w:r>
      <w:r>
        <w:rPr>
          <w:sz w:val="24"/>
          <w:szCs w:val="24"/>
        </w:rPr>
        <w:t xml:space="preserve"> 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BB47FC" w:rsidRPr="00695AD4" w:rsidRDefault="00BB47FC" w:rsidP="00FA7F6C">
      <w:pPr>
        <w:rPr>
          <w:b/>
          <w:sz w:val="24"/>
          <w:szCs w:val="24"/>
        </w:rPr>
      </w:pPr>
    </w:p>
    <w:p w:rsidR="00BB47FC" w:rsidRPr="00FA7F6C" w:rsidRDefault="00BB47FC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BB47FC" w:rsidRPr="00573D13" w:rsidRDefault="00BB47FC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</w:t>
      </w:r>
      <w:r>
        <w:rPr>
          <w:sz w:val="24"/>
          <w:szCs w:val="24"/>
        </w:rPr>
        <w:t>тере Москва - Барселона</w:t>
      </w:r>
      <w:r w:rsidRPr="00573D13">
        <w:rPr>
          <w:sz w:val="24"/>
          <w:szCs w:val="24"/>
        </w:rPr>
        <w:t xml:space="preserve"> - Москва;</w:t>
      </w:r>
    </w:p>
    <w:p w:rsidR="00BB47FC" w:rsidRPr="00573D13" w:rsidRDefault="00BB47FC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BB47FC" w:rsidRPr="00573D13" w:rsidRDefault="00BB47FC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BB47FC" w:rsidRPr="00573D13" w:rsidRDefault="00BB47FC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Питание –  завтраки</w:t>
      </w:r>
      <w:r w:rsidRPr="00850B23">
        <w:rPr>
          <w:sz w:val="24"/>
          <w:szCs w:val="24"/>
        </w:rPr>
        <w:t>;</w:t>
      </w:r>
    </w:p>
    <w:p w:rsidR="00BB47FC" w:rsidRPr="00573D13" w:rsidRDefault="00BB47FC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BB47FC" w:rsidRPr="008962B0" w:rsidRDefault="00BB47FC" w:rsidP="00FA7F6C">
      <w:pPr>
        <w:rPr>
          <w:b/>
          <w:sz w:val="24"/>
          <w:szCs w:val="24"/>
        </w:rPr>
      </w:pPr>
    </w:p>
    <w:p w:rsidR="00BB47FC" w:rsidRPr="00573D13" w:rsidRDefault="00BB47FC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BB47FC" w:rsidRDefault="00BB47FC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BB47FC" w:rsidRDefault="00BB47FC" w:rsidP="00BF61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Виза 60 евро/чел.</w:t>
      </w:r>
      <w:r>
        <w:rPr>
          <w:sz w:val="24"/>
          <w:szCs w:val="24"/>
          <w:shd w:val="clear" w:color="auto" w:fill="FFFFFF"/>
        </w:rPr>
        <w:t>;</w:t>
      </w:r>
    </w:p>
    <w:p w:rsidR="00BB47FC" w:rsidRPr="00573D13" w:rsidRDefault="00BB47FC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BB47FC" w:rsidRPr="00573D13" w:rsidRDefault="00BB47FC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BB47FC" w:rsidRPr="00573D13" w:rsidRDefault="00BB47FC" w:rsidP="00FA7F6C">
      <w:pPr>
        <w:rPr>
          <w:b/>
          <w:sz w:val="24"/>
          <w:szCs w:val="24"/>
        </w:rPr>
      </w:pPr>
    </w:p>
    <w:p w:rsidR="00BB47FC" w:rsidRPr="00DD03AF" w:rsidRDefault="00BB47FC" w:rsidP="00FA7F6C">
      <w:pPr>
        <w:rPr>
          <w:sz w:val="24"/>
          <w:szCs w:val="24"/>
        </w:rPr>
      </w:pPr>
    </w:p>
    <w:p w:rsidR="00BB47FC" w:rsidRPr="00FA7F6C" w:rsidRDefault="00BB47FC" w:rsidP="00FA7F6C"/>
    <w:p w:rsidR="00BB47FC" w:rsidRPr="004A3F77" w:rsidRDefault="00BB47FC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BB47FC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43058"/>
    <w:rsid w:val="00051E90"/>
    <w:rsid w:val="00057481"/>
    <w:rsid w:val="000670F7"/>
    <w:rsid w:val="0007429D"/>
    <w:rsid w:val="00074F3D"/>
    <w:rsid w:val="000D35AD"/>
    <w:rsid w:val="000F1867"/>
    <w:rsid w:val="000F2728"/>
    <w:rsid w:val="000F3551"/>
    <w:rsid w:val="001069EA"/>
    <w:rsid w:val="00106A14"/>
    <w:rsid w:val="00115500"/>
    <w:rsid w:val="0012161D"/>
    <w:rsid w:val="00132163"/>
    <w:rsid w:val="001342F7"/>
    <w:rsid w:val="00151CBC"/>
    <w:rsid w:val="0015336C"/>
    <w:rsid w:val="001565C2"/>
    <w:rsid w:val="00157FC7"/>
    <w:rsid w:val="00190355"/>
    <w:rsid w:val="0019067B"/>
    <w:rsid w:val="001D4C00"/>
    <w:rsid w:val="00213E2B"/>
    <w:rsid w:val="0022773A"/>
    <w:rsid w:val="00232FD6"/>
    <w:rsid w:val="00261799"/>
    <w:rsid w:val="002A65DB"/>
    <w:rsid w:val="002E0FC0"/>
    <w:rsid w:val="002E4D29"/>
    <w:rsid w:val="002F2EDD"/>
    <w:rsid w:val="002F3F5A"/>
    <w:rsid w:val="00303974"/>
    <w:rsid w:val="00307233"/>
    <w:rsid w:val="00324312"/>
    <w:rsid w:val="003417D8"/>
    <w:rsid w:val="003446F2"/>
    <w:rsid w:val="00344EFF"/>
    <w:rsid w:val="00352BA0"/>
    <w:rsid w:val="003650E4"/>
    <w:rsid w:val="003A0FE4"/>
    <w:rsid w:val="003A10B0"/>
    <w:rsid w:val="003A60A1"/>
    <w:rsid w:val="003E330F"/>
    <w:rsid w:val="003F0D16"/>
    <w:rsid w:val="003F7238"/>
    <w:rsid w:val="004007F6"/>
    <w:rsid w:val="004061DE"/>
    <w:rsid w:val="0043163A"/>
    <w:rsid w:val="0044013B"/>
    <w:rsid w:val="00444A09"/>
    <w:rsid w:val="00482BEF"/>
    <w:rsid w:val="00491336"/>
    <w:rsid w:val="004A3201"/>
    <w:rsid w:val="004A3F77"/>
    <w:rsid w:val="004B1B25"/>
    <w:rsid w:val="004D5EA2"/>
    <w:rsid w:val="00505BBC"/>
    <w:rsid w:val="005524F8"/>
    <w:rsid w:val="00573429"/>
    <w:rsid w:val="00573D13"/>
    <w:rsid w:val="005A6059"/>
    <w:rsid w:val="005A63B3"/>
    <w:rsid w:val="005B48E5"/>
    <w:rsid w:val="005E63A0"/>
    <w:rsid w:val="00621858"/>
    <w:rsid w:val="00623CB4"/>
    <w:rsid w:val="006731C9"/>
    <w:rsid w:val="00677573"/>
    <w:rsid w:val="00684858"/>
    <w:rsid w:val="0068785E"/>
    <w:rsid w:val="00695AD4"/>
    <w:rsid w:val="006D28BB"/>
    <w:rsid w:val="006D2D73"/>
    <w:rsid w:val="006E07B0"/>
    <w:rsid w:val="006E3521"/>
    <w:rsid w:val="00712CE4"/>
    <w:rsid w:val="00764810"/>
    <w:rsid w:val="00770F74"/>
    <w:rsid w:val="00793717"/>
    <w:rsid w:val="007D3283"/>
    <w:rsid w:val="007E3A73"/>
    <w:rsid w:val="00802AAA"/>
    <w:rsid w:val="00804700"/>
    <w:rsid w:val="0080709C"/>
    <w:rsid w:val="0081562C"/>
    <w:rsid w:val="0083457D"/>
    <w:rsid w:val="00835509"/>
    <w:rsid w:val="0084388C"/>
    <w:rsid w:val="00850B23"/>
    <w:rsid w:val="00850D99"/>
    <w:rsid w:val="008733BD"/>
    <w:rsid w:val="0088597C"/>
    <w:rsid w:val="00887C2C"/>
    <w:rsid w:val="008962B0"/>
    <w:rsid w:val="008E5266"/>
    <w:rsid w:val="00902A84"/>
    <w:rsid w:val="00927930"/>
    <w:rsid w:val="00931F18"/>
    <w:rsid w:val="00945A2F"/>
    <w:rsid w:val="00947A6A"/>
    <w:rsid w:val="009609FC"/>
    <w:rsid w:val="00974803"/>
    <w:rsid w:val="00994172"/>
    <w:rsid w:val="009B4FA7"/>
    <w:rsid w:val="009E608D"/>
    <w:rsid w:val="009F6E1B"/>
    <w:rsid w:val="00A06FB6"/>
    <w:rsid w:val="00A114D6"/>
    <w:rsid w:val="00A231BE"/>
    <w:rsid w:val="00A411DC"/>
    <w:rsid w:val="00A66372"/>
    <w:rsid w:val="00A74DF3"/>
    <w:rsid w:val="00AA7EA9"/>
    <w:rsid w:val="00AD5A95"/>
    <w:rsid w:val="00AE4C6F"/>
    <w:rsid w:val="00AF40B7"/>
    <w:rsid w:val="00B36908"/>
    <w:rsid w:val="00B6551C"/>
    <w:rsid w:val="00B71703"/>
    <w:rsid w:val="00B958EC"/>
    <w:rsid w:val="00BA76B7"/>
    <w:rsid w:val="00BB3692"/>
    <w:rsid w:val="00BB47FC"/>
    <w:rsid w:val="00BB5888"/>
    <w:rsid w:val="00BF6195"/>
    <w:rsid w:val="00BF7CEB"/>
    <w:rsid w:val="00C26541"/>
    <w:rsid w:val="00C45F56"/>
    <w:rsid w:val="00C8138A"/>
    <w:rsid w:val="00CC40A2"/>
    <w:rsid w:val="00CE50D3"/>
    <w:rsid w:val="00D01DC1"/>
    <w:rsid w:val="00D14366"/>
    <w:rsid w:val="00D24984"/>
    <w:rsid w:val="00D24FB3"/>
    <w:rsid w:val="00D3479B"/>
    <w:rsid w:val="00D764AF"/>
    <w:rsid w:val="00DA75BD"/>
    <w:rsid w:val="00DB149B"/>
    <w:rsid w:val="00DD03AF"/>
    <w:rsid w:val="00DE26AC"/>
    <w:rsid w:val="00E05C8E"/>
    <w:rsid w:val="00E230DB"/>
    <w:rsid w:val="00E34BBE"/>
    <w:rsid w:val="00E35EBE"/>
    <w:rsid w:val="00E51ABD"/>
    <w:rsid w:val="00E72787"/>
    <w:rsid w:val="00EA7B25"/>
    <w:rsid w:val="00EB2310"/>
    <w:rsid w:val="00F10D13"/>
    <w:rsid w:val="00F351BE"/>
    <w:rsid w:val="00F36749"/>
    <w:rsid w:val="00F427FD"/>
    <w:rsid w:val="00F61195"/>
    <w:rsid w:val="00F65646"/>
    <w:rsid w:val="00F96A91"/>
    <w:rsid w:val="00FA5CB6"/>
    <w:rsid w:val="00FA7F6C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guide/5/969/25/9313/" TargetMode="External"/><Relationship Id="rId13" Type="http://schemas.openxmlformats.org/officeDocument/2006/relationships/hyperlink" Target="http://www.natalie-tours.ru/guide/5/969/25/3709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alie-tours.ru/guide/5/969/25/54221/" TargetMode="External"/><Relationship Id="rId12" Type="http://schemas.openxmlformats.org/officeDocument/2006/relationships/hyperlink" Target="http://www.natalie-tours.ru/guide/5/969/87/294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alie-tours.ru/guide/5/969/85/29254/" TargetMode="External"/><Relationship Id="rId11" Type="http://schemas.openxmlformats.org/officeDocument/2006/relationships/hyperlink" Target="http://www.natalie-tours.ru/guide/5/969/25/390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www.natalie-tours.ru/guide/5/969/25/100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alie-tours.ru/guide/5/969/25/1001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2</Pages>
  <Words>386</Words>
  <Characters>2206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92</cp:revision>
  <dcterms:created xsi:type="dcterms:W3CDTF">2012-08-09T04:19:00Z</dcterms:created>
  <dcterms:modified xsi:type="dcterms:W3CDTF">2013-01-23T04:45:00Z</dcterms:modified>
</cp:coreProperties>
</file>