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9" w:type="dxa"/>
        <w:tblInd w:w="-459" w:type="dxa"/>
        <w:tblLayout w:type="fixed"/>
        <w:tblLook w:val="00A0"/>
      </w:tblPr>
      <w:tblGrid>
        <w:gridCol w:w="3473"/>
        <w:gridCol w:w="3473"/>
        <w:gridCol w:w="3473"/>
      </w:tblGrid>
      <w:tr w:rsidR="00EE7F57" w:rsidRPr="000B5477" w:rsidTr="00CC40A2">
        <w:trPr>
          <w:trHeight w:val="1455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F57" w:rsidRDefault="00EE7F57">
            <w:pPr>
              <w:rPr>
                <w:b/>
              </w:rPr>
            </w:pPr>
            <w:r w:rsidRPr="00CC40A2">
              <w:rPr>
                <w:b/>
              </w:rPr>
              <w:t xml:space="preserve"> </w:t>
            </w:r>
            <w:r>
              <w:rPr>
                <w:b/>
              </w:rPr>
              <w:t>ООО "ШАМОРА.ИНФО"</w:t>
            </w:r>
          </w:p>
          <w:p w:rsidR="00EE7F57" w:rsidRDefault="00EE7F57">
            <w:pPr>
              <w:rPr>
                <w:sz w:val="18"/>
              </w:rPr>
            </w:pPr>
          </w:p>
          <w:p w:rsidR="00EE7F57" w:rsidRDefault="00EE7F57">
            <w:pPr>
              <w:rPr>
                <w:sz w:val="18"/>
              </w:rPr>
            </w:pPr>
            <w:r>
              <w:rPr>
                <w:sz w:val="18"/>
              </w:rPr>
              <w:t>Россия, 690001,</w:t>
            </w:r>
          </w:p>
          <w:p w:rsidR="00EE7F57" w:rsidRDefault="00EE7F57">
            <w:pPr>
              <w:rPr>
                <w:sz w:val="18"/>
              </w:rPr>
            </w:pPr>
            <w:r>
              <w:rPr>
                <w:sz w:val="18"/>
              </w:rPr>
              <w:t>г.Владивосток,</w:t>
            </w:r>
          </w:p>
          <w:p w:rsidR="00EE7F57" w:rsidRDefault="00EE7F57">
            <w:pPr>
              <w:rPr>
                <w:sz w:val="18"/>
              </w:rPr>
            </w:pPr>
            <w:r>
              <w:rPr>
                <w:sz w:val="18"/>
              </w:rPr>
              <w:t>ул.Светланская, 147</w:t>
            </w:r>
          </w:p>
          <w:p w:rsidR="00EE7F57" w:rsidRDefault="00EE7F57">
            <w:pPr>
              <w:rPr>
                <w:sz w:val="18"/>
              </w:rPr>
            </w:pPr>
            <w:r>
              <w:rPr>
                <w:sz w:val="18"/>
              </w:rPr>
              <w:t>Телефон/факс: (+7-4232) 499-799</w:t>
            </w:r>
          </w:p>
          <w:p w:rsidR="00EE7F57" w:rsidRPr="00A463CE" w:rsidRDefault="00EE7F57" w:rsidP="00CC40A2">
            <w:pPr>
              <w:rPr>
                <w:sz w:val="18"/>
              </w:rPr>
            </w:pPr>
            <w:r>
              <w:rPr>
                <w:sz w:val="18"/>
                <w:lang w:val="en-US"/>
              </w:rPr>
              <w:t>E</w:t>
            </w:r>
            <w:r w:rsidRPr="00A463CE"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 w:rsidRPr="00A463CE">
              <w:rPr>
                <w:sz w:val="18"/>
              </w:rPr>
              <w:t xml:space="preserve">: </w:t>
            </w:r>
            <w:r>
              <w:rPr>
                <w:sz w:val="18"/>
                <w:lang w:val="en-US"/>
              </w:rPr>
              <w:t>incoming</w:t>
            </w:r>
            <w:r w:rsidRPr="00A463CE">
              <w:rPr>
                <w:sz w:val="18"/>
              </w:rPr>
              <w:t>@</w:t>
            </w:r>
            <w:r>
              <w:rPr>
                <w:sz w:val="18"/>
                <w:lang w:val="en-US"/>
              </w:rPr>
              <w:t>shamora</w:t>
            </w:r>
            <w:r w:rsidRPr="00A463CE">
              <w:rPr>
                <w:sz w:val="18"/>
              </w:rPr>
              <w:t>.</w:t>
            </w:r>
            <w:r>
              <w:rPr>
                <w:sz w:val="18"/>
                <w:lang w:val="en-US"/>
              </w:rPr>
              <w:t>info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EE7F57" w:rsidRDefault="00EE7F5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Реестровый номер – </w:t>
            </w:r>
            <w:r>
              <w:rPr>
                <w:sz w:val="18"/>
                <w:lang w:val="en-US"/>
              </w:rPr>
              <w:t>MT</w:t>
            </w:r>
            <w:r>
              <w:rPr>
                <w:sz w:val="18"/>
              </w:rPr>
              <w:t>З 005849</w:t>
            </w:r>
          </w:p>
          <w:p w:rsidR="00EE7F57" w:rsidRDefault="00EE7F57">
            <w:pPr>
              <w:jc w:val="center"/>
              <w:rPr>
                <w:sz w:val="1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Бланк" style="position:absolute;left:0;text-align:left;margin-left:16.25pt;margin-top:7.25pt;width:129pt;height:35.25pt;z-index:-251658240;visibility:visible">
                  <v:imagedata r:id="rId5" o:title=""/>
                </v:shape>
              </w:pict>
            </w:r>
          </w:p>
          <w:p w:rsidR="00EE7F57" w:rsidRDefault="00EE7F57">
            <w:pPr>
              <w:jc w:val="center"/>
              <w:rPr>
                <w:sz w:val="18"/>
              </w:rPr>
            </w:pPr>
          </w:p>
          <w:p w:rsidR="00EE7F57" w:rsidRDefault="00EE7F57">
            <w:pPr>
              <w:jc w:val="center"/>
              <w:rPr>
                <w:sz w:val="18"/>
              </w:rPr>
            </w:pPr>
          </w:p>
          <w:p w:rsidR="00EE7F57" w:rsidRDefault="00EE7F57">
            <w:pPr>
              <w:jc w:val="center"/>
              <w:rPr>
                <w:sz w:val="18"/>
              </w:rPr>
            </w:pPr>
          </w:p>
          <w:p w:rsidR="00EE7F57" w:rsidRDefault="00EE7F57">
            <w:pPr>
              <w:jc w:val="center"/>
              <w:rPr>
                <w:sz w:val="18"/>
              </w:rPr>
            </w:pPr>
          </w:p>
          <w:p w:rsidR="00EE7F57" w:rsidRDefault="00EE7F57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Roster</w:t>
            </w:r>
            <w:r w:rsidRPr="00CC40A2"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No</w:t>
            </w:r>
            <w:r>
              <w:rPr>
                <w:sz w:val="18"/>
              </w:rPr>
              <w:t>. – МТЗ 005849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57" w:rsidRDefault="00EE7F57">
            <w:pPr>
              <w:pStyle w:val="Heading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SHAMORA.INFO Co.,LTD</w:t>
            </w:r>
          </w:p>
          <w:p w:rsidR="00EE7F57" w:rsidRDefault="00EE7F57">
            <w:pPr>
              <w:jc w:val="right"/>
              <w:rPr>
                <w:sz w:val="18"/>
                <w:lang w:val="en-US"/>
              </w:rPr>
            </w:pPr>
          </w:p>
          <w:p w:rsidR="00EE7F57" w:rsidRDefault="00EE7F57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147, Svetlanskaya Str.,</w:t>
            </w:r>
          </w:p>
          <w:p w:rsidR="00EE7F57" w:rsidRDefault="00EE7F57">
            <w:pPr>
              <w:jc w:val="right"/>
              <w:rPr>
                <w:sz w:val="18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  <w:lang w:val="en-US"/>
                  </w:rPr>
                  <w:t>Vladivostok</w:t>
                </w:r>
              </w:smartTag>
            </w:smartTag>
            <w:r>
              <w:rPr>
                <w:sz w:val="18"/>
                <w:lang w:val="en-US"/>
              </w:rPr>
              <w:t>, 690001,</w:t>
            </w:r>
          </w:p>
          <w:p w:rsidR="00EE7F57" w:rsidRDefault="00EE7F57">
            <w:pPr>
              <w:jc w:val="right"/>
              <w:rPr>
                <w:sz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8"/>
                    <w:lang w:val="en-US"/>
                  </w:rPr>
                  <w:t>Russia</w:t>
                </w:r>
              </w:smartTag>
            </w:smartTag>
          </w:p>
          <w:p w:rsidR="00EE7F57" w:rsidRDefault="00EE7F57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Phone/fax: (+7-4232) 499-799</w:t>
            </w:r>
          </w:p>
          <w:p w:rsidR="00EE7F57" w:rsidRDefault="00EE7F57" w:rsidP="00CC40A2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                E-mail: incoming@shamora.info</w:t>
            </w:r>
          </w:p>
        </w:tc>
      </w:tr>
    </w:tbl>
    <w:p w:rsidR="00EE7F57" w:rsidRPr="00C45F56" w:rsidRDefault="00EE7F57" w:rsidP="00A463C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Малайзия</w:t>
      </w:r>
      <w:r w:rsidRPr="00C45F56">
        <w:rPr>
          <w:b/>
          <w:sz w:val="36"/>
          <w:szCs w:val="36"/>
        </w:rPr>
        <w:t>!</w:t>
      </w:r>
    </w:p>
    <w:p w:rsidR="00EE7F57" w:rsidRPr="00C45F56" w:rsidRDefault="00EE7F57" w:rsidP="00CE50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Владивосток - Бангкок – Куала Лумпур - Бангкок -</w:t>
      </w:r>
      <w:r w:rsidRPr="00C45F56">
        <w:rPr>
          <w:b/>
          <w:sz w:val="36"/>
          <w:szCs w:val="36"/>
        </w:rPr>
        <w:t xml:space="preserve"> Владивосток</w:t>
      </w:r>
    </w:p>
    <w:p w:rsidR="00EE7F57" w:rsidRPr="00490EC8" w:rsidRDefault="00EE7F57" w:rsidP="00CE5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тура на 11 дней/10</w:t>
      </w:r>
      <w:r w:rsidRPr="004A3F77">
        <w:rPr>
          <w:b/>
          <w:sz w:val="28"/>
          <w:szCs w:val="28"/>
        </w:rPr>
        <w:t xml:space="preserve"> ночей</w:t>
      </w:r>
    </w:p>
    <w:p w:rsidR="00EE7F57" w:rsidRDefault="00EE7F57" w:rsidP="00CE50D3">
      <w:pPr>
        <w:rPr>
          <w:b/>
          <w:sz w:val="28"/>
          <w:szCs w:val="28"/>
        </w:rPr>
      </w:pPr>
    </w:p>
    <w:p w:rsidR="00EE7F57" w:rsidRDefault="00EE7F57" w:rsidP="00CE50D3">
      <w:pPr>
        <w:rPr>
          <w:b/>
          <w:sz w:val="24"/>
          <w:szCs w:val="24"/>
        </w:rPr>
      </w:pPr>
      <w:r w:rsidRPr="004A3F77">
        <w:rPr>
          <w:b/>
          <w:sz w:val="24"/>
          <w:szCs w:val="24"/>
        </w:rPr>
        <w:t>Д</w:t>
      </w:r>
      <w:r>
        <w:rPr>
          <w:b/>
          <w:sz w:val="24"/>
          <w:szCs w:val="24"/>
        </w:rPr>
        <w:t>аты начала туров на зиму 2013</w:t>
      </w:r>
      <w:r w:rsidRPr="004A3F7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</w:t>
      </w:r>
      <w:r w:rsidRPr="004A3F77">
        <w:rPr>
          <w:b/>
          <w:sz w:val="24"/>
          <w:szCs w:val="24"/>
        </w:rPr>
        <w:t xml:space="preserve">г: </w:t>
      </w:r>
    </w:p>
    <w:p w:rsidR="00EE7F57" w:rsidRPr="0052028D" w:rsidRDefault="00EE7F57" w:rsidP="009C4838">
      <w:pPr>
        <w:rPr>
          <w:sz w:val="24"/>
          <w:szCs w:val="24"/>
        </w:rPr>
      </w:pPr>
      <w:r>
        <w:rPr>
          <w:sz w:val="24"/>
          <w:szCs w:val="24"/>
        </w:rPr>
        <w:t>02</w:t>
      </w:r>
      <w:r w:rsidRPr="0052028D">
        <w:rPr>
          <w:sz w:val="24"/>
          <w:szCs w:val="24"/>
        </w:rPr>
        <w:t xml:space="preserve">/02, 13/02, </w:t>
      </w:r>
      <w:r>
        <w:rPr>
          <w:sz w:val="24"/>
          <w:szCs w:val="24"/>
        </w:rPr>
        <w:t xml:space="preserve">23/02; </w:t>
      </w:r>
    </w:p>
    <w:p w:rsidR="00EE7F57" w:rsidRPr="001D37AE" w:rsidRDefault="00EE7F57" w:rsidP="009C4838">
      <w:pPr>
        <w:rPr>
          <w:b/>
          <w:sz w:val="24"/>
          <w:szCs w:val="24"/>
        </w:rPr>
      </w:pPr>
      <w:r w:rsidRPr="004A3F77">
        <w:rPr>
          <w:b/>
          <w:sz w:val="24"/>
          <w:szCs w:val="24"/>
        </w:rPr>
        <w:t>Даты начала туров</w:t>
      </w:r>
      <w:r>
        <w:rPr>
          <w:b/>
          <w:sz w:val="24"/>
          <w:szCs w:val="24"/>
        </w:rPr>
        <w:t xml:space="preserve"> на весну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sz w:val="24"/>
            <w:szCs w:val="24"/>
          </w:rPr>
          <w:t>2013 г</w:t>
        </w:r>
      </w:smartTag>
      <w:r>
        <w:rPr>
          <w:b/>
          <w:sz w:val="24"/>
          <w:szCs w:val="24"/>
        </w:rPr>
        <w:t>.</w:t>
      </w:r>
      <w:r w:rsidRPr="004A3F77">
        <w:rPr>
          <w:b/>
          <w:sz w:val="24"/>
          <w:szCs w:val="24"/>
        </w:rPr>
        <w:t xml:space="preserve">: </w:t>
      </w:r>
    </w:p>
    <w:p w:rsidR="00EE7F57" w:rsidRDefault="00EE7F57" w:rsidP="009C4838">
      <w:pPr>
        <w:rPr>
          <w:sz w:val="24"/>
          <w:szCs w:val="24"/>
        </w:rPr>
      </w:pPr>
      <w:r>
        <w:rPr>
          <w:sz w:val="24"/>
          <w:szCs w:val="24"/>
        </w:rPr>
        <w:t>06/03, 16/03.</w:t>
      </w:r>
    </w:p>
    <w:p w:rsidR="00EE7F57" w:rsidRPr="00AC6F25" w:rsidRDefault="00EE7F57" w:rsidP="009C4838"/>
    <w:p w:rsidR="00EE7F57" w:rsidRDefault="00EE7F57" w:rsidP="00CE50D3">
      <w:pPr>
        <w:rPr>
          <w:sz w:val="24"/>
          <w:szCs w:val="24"/>
        </w:rPr>
      </w:pPr>
      <w:r w:rsidRPr="004A3F77">
        <w:rPr>
          <w:b/>
          <w:sz w:val="24"/>
          <w:szCs w:val="24"/>
        </w:rPr>
        <w:t xml:space="preserve">1 день  - </w:t>
      </w:r>
      <w:r w:rsidRPr="004A3F77">
        <w:rPr>
          <w:sz w:val="24"/>
          <w:szCs w:val="24"/>
        </w:rPr>
        <w:t>Вы</w:t>
      </w:r>
      <w:r>
        <w:rPr>
          <w:sz w:val="24"/>
          <w:szCs w:val="24"/>
        </w:rPr>
        <w:t>лет из г. Владивостока рейсом компании «Трансаэро</w:t>
      </w:r>
      <w:r w:rsidRPr="004A3F77">
        <w:rPr>
          <w:sz w:val="24"/>
          <w:szCs w:val="24"/>
        </w:rPr>
        <w:t xml:space="preserve">». </w:t>
      </w:r>
      <w:r>
        <w:rPr>
          <w:sz w:val="24"/>
          <w:szCs w:val="24"/>
        </w:rPr>
        <w:t xml:space="preserve">Прибытие </w:t>
      </w:r>
      <w:r w:rsidRPr="00E37BF3">
        <w:rPr>
          <w:sz w:val="24"/>
          <w:szCs w:val="24"/>
        </w:rPr>
        <w:t>в Бангкок</w:t>
      </w:r>
      <w:r w:rsidRPr="004A3F77">
        <w:rPr>
          <w:sz w:val="24"/>
          <w:szCs w:val="24"/>
        </w:rPr>
        <w:t xml:space="preserve">. </w:t>
      </w:r>
      <w:r>
        <w:rPr>
          <w:sz w:val="24"/>
          <w:szCs w:val="24"/>
        </w:rPr>
        <w:t>Групповой трансфер аэропорт – отель. Размещение в отеле «</w:t>
      </w:r>
      <w:r>
        <w:rPr>
          <w:sz w:val="24"/>
          <w:szCs w:val="24"/>
          <w:lang w:val="en-US"/>
        </w:rPr>
        <w:t>Prince Palace</w:t>
      </w:r>
      <w:r>
        <w:rPr>
          <w:sz w:val="24"/>
          <w:szCs w:val="24"/>
        </w:rPr>
        <w:t>»  4*.</w:t>
      </w:r>
    </w:p>
    <w:p w:rsidR="00EE7F57" w:rsidRDefault="00EE7F57" w:rsidP="00CE50D3">
      <w:pPr>
        <w:rPr>
          <w:sz w:val="24"/>
          <w:szCs w:val="24"/>
        </w:rPr>
      </w:pPr>
      <w:r>
        <w:rPr>
          <w:b/>
          <w:sz w:val="24"/>
          <w:szCs w:val="24"/>
        </w:rPr>
        <w:t>1 – 2</w:t>
      </w:r>
      <w:r w:rsidRPr="00E37BF3">
        <w:rPr>
          <w:b/>
          <w:sz w:val="24"/>
          <w:szCs w:val="24"/>
        </w:rPr>
        <w:t xml:space="preserve"> день</w:t>
      </w:r>
      <w:r>
        <w:rPr>
          <w:sz w:val="24"/>
          <w:szCs w:val="24"/>
        </w:rPr>
        <w:t xml:space="preserve"> - Бангкок. Завтрак в отеле. Свободное время.</w:t>
      </w:r>
    </w:p>
    <w:p w:rsidR="00EE7F57" w:rsidRPr="00E37BF3" w:rsidRDefault="00EE7F57" w:rsidP="00CE50D3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E37BF3">
        <w:rPr>
          <w:b/>
          <w:sz w:val="24"/>
          <w:szCs w:val="24"/>
        </w:rPr>
        <w:t xml:space="preserve"> день 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Сдача номера и трансфер в аэропорт. </w:t>
      </w:r>
      <w:r w:rsidRPr="00E37BF3">
        <w:rPr>
          <w:sz w:val="24"/>
          <w:szCs w:val="24"/>
        </w:rPr>
        <w:t xml:space="preserve">Перелет </w:t>
      </w:r>
      <w:r>
        <w:rPr>
          <w:sz w:val="24"/>
          <w:szCs w:val="24"/>
        </w:rPr>
        <w:t xml:space="preserve">из Бангкока в Куала Лумпур. </w:t>
      </w:r>
      <w:r>
        <w:rPr>
          <w:b/>
          <w:sz w:val="24"/>
          <w:szCs w:val="24"/>
        </w:rPr>
        <w:t xml:space="preserve"> </w:t>
      </w:r>
      <w:r w:rsidRPr="005B00CA">
        <w:rPr>
          <w:sz w:val="24"/>
          <w:szCs w:val="24"/>
        </w:rPr>
        <w:t>Прибытие.</w:t>
      </w:r>
      <w:r>
        <w:rPr>
          <w:b/>
          <w:sz w:val="24"/>
          <w:szCs w:val="24"/>
        </w:rPr>
        <w:t xml:space="preserve"> </w:t>
      </w:r>
      <w:r w:rsidRPr="004A3F77">
        <w:rPr>
          <w:sz w:val="24"/>
          <w:szCs w:val="24"/>
        </w:rPr>
        <w:t>Групповой т</w:t>
      </w:r>
      <w:r>
        <w:rPr>
          <w:sz w:val="24"/>
          <w:szCs w:val="24"/>
        </w:rPr>
        <w:t>рансфер аэропорт - отель. Размещение в выбранном</w:t>
      </w:r>
      <w:r w:rsidRPr="004A3F77">
        <w:rPr>
          <w:sz w:val="24"/>
          <w:szCs w:val="24"/>
        </w:rPr>
        <w:t xml:space="preserve"> отеле.</w:t>
      </w:r>
    </w:p>
    <w:p w:rsidR="00EE7F57" w:rsidRPr="004A3F77" w:rsidRDefault="00EE7F57" w:rsidP="00CE50D3">
      <w:pPr>
        <w:rPr>
          <w:sz w:val="24"/>
          <w:szCs w:val="24"/>
        </w:rPr>
      </w:pPr>
      <w:r>
        <w:rPr>
          <w:b/>
          <w:sz w:val="24"/>
          <w:szCs w:val="24"/>
        </w:rPr>
        <w:t>2 – 9</w:t>
      </w:r>
      <w:r w:rsidRPr="004A3F77">
        <w:rPr>
          <w:b/>
          <w:sz w:val="24"/>
          <w:szCs w:val="24"/>
        </w:rPr>
        <w:t xml:space="preserve"> день </w:t>
      </w:r>
      <w:r>
        <w:rPr>
          <w:b/>
          <w:sz w:val="24"/>
          <w:szCs w:val="24"/>
        </w:rPr>
        <w:t>–</w:t>
      </w:r>
      <w:r w:rsidRPr="004A3F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Куала Лумпур. </w:t>
      </w:r>
      <w:r w:rsidRPr="004A3F77">
        <w:rPr>
          <w:sz w:val="24"/>
          <w:szCs w:val="24"/>
        </w:rPr>
        <w:t>Завтрак в отеле. Свободное время. Экскурсии за дополнительную плату.</w:t>
      </w:r>
    </w:p>
    <w:p w:rsidR="00EE7F57" w:rsidRDefault="00EE7F57" w:rsidP="00CE50D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9 </w:t>
      </w:r>
      <w:r w:rsidRPr="004A3F77">
        <w:rPr>
          <w:b/>
          <w:sz w:val="24"/>
          <w:szCs w:val="24"/>
        </w:rPr>
        <w:t xml:space="preserve"> день  - </w:t>
      </w:r>
      <w:r>
        <w:rPr>
          <w:sz w:val="24"/>
          <w:szCs w:val="24"/>
        </w:rPr>
        <w:t>Сдача номера и трансфер в аэропорт</w:t>
      </w:r>
      <w:r w:rsidRPr="004A3F77">
        <w:rPr>
          <w:sz w:val="24"/>
          <w:szCs w:val="24"/>
        </w:rPr>
        <w:t xml:space="preserve">. </w:t>
      </w:r>
      <w:r>
        <w:rPr>
          <w:sz w:val="24"/>
          <w:szCs w:val="24"/>
        </w:rPr>
        <w:t>Перелет Куала Лумпар - Бангкок. Прибытие. Групповой трансфер аэропорт – отель. Размещение в отеле «</w:t>
      </w:r>
      <w:r>
        <w:rPr>
          <w:sz w:val="24"/>
          <w:szCs w:val="24"/>
          <w:lang w:val="en-US"/>
        </w:rPr>
        <w:t>Prince Palace</w:t>
      </w:r>
      <w:r>
        <w:rPr>
          <w:sz w:val="24"/>
          <w:szCs w:val="24"/>
        </w:rPr>
        <w:t>» 4*.</w:t>
      </w:r>
    </w:p>
    <w:p w:rsidR="00EE7F57" w:rsidRDefault="00EE7F57" w:rsidP="00CE50D3">
      <w:pPr>
        <w:rPr>
          <w:sz w:val="24"/>
          <w:szCs w:val="24"/>
        </w:rPr>
      </w:pPr>
      <w:r>
        <w:rPr>
          <w:b/>
          <w:sz w:val="24"/>
          <w:szCs w:val="24"/>
        </w:rPr>
        <w:t>9 -11</w:t>
      </w:r>
      <w:r w:rsidRPr="00E37BF3">
        <w:rPr>
          <w:b/>
          <w:sz w:val="24"/>
          <w:szCs w:val="24"/>
        </w:rPr>
        <w:t xml:space="preserve"> день</w:t>
      </w:r>
      <w:r>
        <w:rPr>
          <w:sz w:val="24"/>
          <w:szCs w:val="24"/>
        </w:rPr>
        <w:t xml:space="preserve"> - Бангкок. Завтрак в отеле. Свободное время.</w:t>
      </w:r>
    </w:p>
    <w:p w:rsidR="00EE7F57" w:rsidRPr="004A3F77" w:rsidRDefault="00EE7F57" w:rsidP="00CE50D3">
      <w:pPr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Pr="009A221C">
        <w:rPr>
          <w:b/>
          <w:sz w:val="24"/>
          <w:szCs w:val="24"/>
        </w:rPr>
        <w:t xml:space="preserve"> день</w:t>
      </w:r>
      <w:r>
        <w:rPr>
          <w:sz w:val="24"/>
          <w:szCs w:val="24"/>
        </w:rPr>
        <w:t xml:space="preserve"> - Сдача номера и трансфер в аэропорт</w:t>
      </w:r>
      <w:r w:rsidRPr="004A3F77">
        <w:rPr>
          <w:sz w:val="24"/>
          <w:szCs w:val="24"/>
        </w:rPr>
        <w:t>.</w:t>
      </w:r>
      <w:r>
        <w:rPr>
          <w:sz w:val="24"/>
          <w:szCs w:val="24"/>
        </w:rPr>
        <w:t xml:space="preserve"> Вылет во Владивосток рейсом компании «Трансаэро</w:t>
      </w:r>
      <w:r w:rsidRPr="004A3F77">
        <w:rPr>
          <w:sz w:val="24"/>
          <w:szCs w:val="24"/>
        </w:rPr>
        <w:t xml:space="preserve">». Прибытие во Владивосток. </w:t>
      </w:r>
    </w:p>
    <w:p w:rsidR="00EE7F57" w:rsidRPr="00E65D5C" w:rsidRDefault="00EE7F57" w:rsidP="00CE50D3">
      <w:pPr>
        <w:rPr>
          <w:b/>
          <w:sz w:val="28"/>
          <w:szCs w:val="28"/>
        </w:rPr>
      </w:pPr>
    </w:p>
    <w:p w:rsidR="00EE7F57" w:rsidRPr="008442C4" w:rsidRDefault="00EE7F57" w:rsidP="00CE50D3">
      <w:pPr>
        <w:rPr>
          <w:b/>
          <w:sz w:val="32"/>
          <w:szCs w:val="32"/>
        </w:rPr>
      </w:pPr>
      <w:r w:rsidRPr="000F1867">
        <w:rPr>
          <w:b/>
          <w:sz w:val="28"/>
          <w:szCs w:val="28"/>
        </w:rPr>
        <w:t xml:space="preserve">Стоимость тура на </w:t>
      </w:r>
      <w:r>
        <w:rPr>
          <w:b/>
          <w:sz w:val="28"/>
          <w:szCs w:val="28"/>
        </w:rPr>
        <w:t>1 человека (при 2-</w:t>
      </w:r>
      <w:r w:rsidRPr="000F1867">
        <w:rPr>
          <w:b/>
          <w:sz w:val="28"/>
          <w:szCs w:val="28"/>
        </w:rPr>
        <w:t>местном размещении)</w:t>
      </w:r>
      <w:r>
        <w:rPr>
          <w:b/>
          <w:sz w:val="28"/>
          <w:szCs w:val="28"/>
        </w:rPr>
        <w:t xml:space="preserve"> в рублях</w:t>
      </w:r>
      <w:r w:rsidRPr="000F1867">
        <w:rPr>
          <w:b/>
          <w:sz w:val="28"/>
          <w:szCs w:val="28"/>
        </w:rPr>
        <w:t>:</w:t>
      </w:r>
      <w:r w:rsidRPr="000F1867">
        <w:rPr>
          <w:b/>
          <w:sz w:val="32"/>
          <w:szCs w:val="32"/>
        </w:rPr>
        <w:t xml:space="preserve"> </w:t>
      </w:r>
    </w:p>
    <w:p w:rsidR="00EE7F57" w:rsidRPr="008442C4" w:rsidRDefault="00EE7F57" w:rsidP="00CE50D3">
      <w:pPr>
        <w:rPr>
          <w:b/>
          <w:sz w:val="32"/>
          <w:szCs w:val="32"/>
        </w:rPr>
      </w:pPr>
    </w:p>
    <w:tbl>
      <w:tblPr>
        <w:tblpPr w:leftFromText="180" w:rightFromText="180" w:vertAnchor="text" w:horzAnchor="margin" w:tblpX="42" w:tblpY="4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1"/>
        <w:gridCol w:w="2731"/>
        <w:gridCol w:w="2132"/>
        <w:gridCol w:w="1994"/>
      </w:tblGrid>
      <w:tr w:rsidR="00EE7F57" w:rsidRPr="008442C4" w:rsidTr="00807141">
        <w:trPr>
          <w:trHeight w:val="328"/>
        </w:trPr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E7F57" w:rsidRDefault="00EE7F57" w:rsidP="00807141">
            <w:pPr>
              <w:jc w:val="center"/>
              <w:rPr>
                <w:b/>
                <w:sz w:val="24"/>
                <w:szCs w:val="24"/>
              </w:rPr>
            </w:pPr>
          </w:p>
          <w:p w:rsidR="00EE7F57" w:rsidRPr="006965E4" w:rsidRDefault="00EE7F57" w:rsidP="00807141">
            <w:pPr>
              <w:jc w:val="center"/>
              <w:rPr>
                <w:b/>
                <w:sz w:val="24"/>
                <w:szCs w:val="24"/>
              </w:rPr>
            </w:pPr>
            <w:r w:rsidRPr="00202C15">
              <w:rPr>
                <w:b/>
                <w:sz w:val="24"/>
                <w:szCs w:val="24"/>
              </w:rPr>
              <w:t>Отель</w:t>
            </w:r>
            <w:r w:rsidRPr="00202C15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в Куала Лумпур</w:t>
            </w:r>
          </w:p>
        </w:tc>
        <w:tc>
          <w:tcPr>
            <w:tcW w:w="2731" w:type="dxa"/>
            <w:tcBorders>
              <w:top w:val="single" w:sz="12" w:space="0" w:color="auto"/>
              <w:bottom w:val="single" w:sz="12" w:space="0" w:color="auto"/>
            </w:tcBorders>
          </w:tcPr>
          <w:p w:rsidR="00EE7F57" w:rsidRDefault="00EE7F57" w:rsidP="00807141">
            <w:pPr>
              <w:jc w:val="center"/>
              <w:rPr>
                <w:b/>
                <w:sz w:val="24"/>
                <w:szCs w:val="24"/>
              </w:rPr>
            </w:pPr>
          </w:p>
          <w:p w:rsidR="00EE7F57" w:rsidRPr="00202C15" w:rsidRDefault="00EE7F57" w:rsidP="0080714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02C15">
              <w:rPr>
                <w:b/>
                <w:sz w:val="24"/>
                <w:szCs w:val="24"/>
              </w:rPr>
              <w:t>Тип</w:t>
            </w:r>
            <w:r w:rsidRPr="00202C1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202C15">
              <w:rPr>
                <w:b/>
                <w:sz w:val="24"/>
                <w:szCs w:val="24"/>
              </w:rPr>
              <w:t>номера</w:t>
            </w:r>
          </w:p>
        </w:tc>
        <w:tc>
          <w:tcPr>
            <w:tcW w:w="2132" w:type="dxa"/>
            <w:tcBorders>
              <w:top w:val="single" w:sz="12" w:space="0" w:color="auto"/>
              <w:bottom w:val="single" w:sz="12" w:space="0" w:color="auto"/>
            </w:tcBorders>
          </w:tcPr>
          <w:p w:rsidR="00EE7F57" w:rsidRDefault="00EE7F57" w:rsidP="00807141">
            <w:pPr>
              <w:jc w:val="center"/>
              <w:rPr>
                <w:b/>
                <w:sz w:val="24"/>
                <w:szCs w:val="24"/>
              </w:rPr>
            </w:pPr>
            <w:r w:rsidRPr="00202C15">
              <w:rPr>
                <w:b/>
                <w:sz w:val="24"/>
                <w:szCs w:val="24"/>
              </w:rPr>
              <w:t>Стоимость</w:t>
            </w:r>
            <w:r w:rsidRPr="000B5477">
              <w:rPr>
                <w:b/>
                <w:sz w:val="24"/>
                <w:szCs w:val="24"/>
              </w:rPr>
              <w:t>(руб.)</w:t>
            </w:r>
          </w:p>
          <w:p w:rsidR="00EE7F57" w:rsidRDefault="00EE7F57" w:rsidP="00807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вылеты</w:t>
            </w:r>
          </w:p>
          <w:p w:rsidR="00EE7F57" w:rsidRPr="00DB2447" w:rsidRDefault="00EE7F57" w:rsidP="006965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феврале</w:t>
            </w:r>
          </w:p>
        </w:tc>
        <w:tc>
          <w:tcPr>
            <w:tcW w:w="19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F57" w:rsidRDefault="00EE7F57" w:rsidP="00807141">
            <w:pPr>
              <w:jc w:val="center"/>
              <w:rPr>
                <w:b/>
                <w:sz w:val="24"/>
                <w:szCs w:val="24"/>
              </w:rPr>
            </w:pPr>
            <w:r w:rsidRPr="00202C15">
              <w:rPr>
                <w:b/>
                <w:sz w:val="24"/>
                <w:szCs w:val="24"/>
              </w:rPr>
              <w:t>Стоимость</w:t>
            </w:r>
            <w:r w:rsidRPr="00044950">
              <w:rPr>
                <w:b/>
                <w:sz w:val="24"/>
                <w:szCs w:val="24"/>
              </w:rPr>
              <w:t>(руб.)</w:t>
            </w:r>
          </w:p>
          <w:p w:rsidR="00EE7F57" w:rsidRDefault="00EE7F57" w:rsidP="00807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вылеты </w:t>
            </w:r>
          </w:p>
          <w:p w:rsidR="00EE7F57" w:rsidRPr="00DB2447" w:rsidRDefault="00EE7F57" w:rsidP="008071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марте</w:t>
            </w:r>
          </w:p>
        </w:tc>
      </w:tr>
      <w:tr w:rsidR="00EE7F57" w:rsidRPr="008442C4" w:rsidTr="00CC419D">
        <w:trPr>
          <w:trHeight w:hRule="exact" w:val="567"/>
        </w:trPr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7F57" w:rsidRPr="00F1002F" w:rsidRDefault="00EE7F57" w:rsidP="00807141">
            <w:pPr>
              <w:jc w:val="center"/>
              <w:rPr>
                <w:color w:val="000000"/>
                <w:sz w:val="24"/>
                <w:szCs w:val="24"/>
                <w:shd w:val="clear" w:color="auto" w:fill="F8FAFF"/>
                <w:lang w:val="en-US"/>
              </w:rPr>
            </w:pPr>
            <w:hyperlink r:id="rId6" w:history="1">
              <w:r w:rsidRPr="00F1002F">
                <w:rPr>
                  <w:rStyle w:val="Hyperlink"/>
                  <w:b/>
                  <w:bCs/>
                  <w:color w:val="000000"/>
                  <w:sz w:val="24"/>
                  <w:szCs w:val="24"/>
                  <w:u w:val="none"/>
                </w:rPr>
                <w:t>CITRUS HOTEL 4*</w:t>
              </w:r>
            </w:hyperlink>
          </w:p>
        </w:tc>
        <w:tc>
          <w:tcPr>
            <w:tcW w:w="27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7F57" w:rsidRPr="00737CB4" w:rsidRDefault="00EE7F57" w:rsidP="00807141">
            <w:pPr>
              <w:jc w:val="center"/>
              <w:rPr>
                <w:color w:val="000000"/>
                <w:sz w:val="22"/>
                <w:szCs w:val="22"/>
                <w:shd w:val="clear" w:color="auto" w:fill="F8FAFF"/>
                <w:lang w:val="en-US"/>
              </w:rPr>
            </w:pPr>
            <w:r w:rsidRPr="00737CB4">
              <w:rPr>
                <w:color w:val="000000"/>
                <w:sz w:val="22"/>
                <w:szCs w:val="22"/>
                <w:shd w:val="clear" w:color="auto" w:fill="D0F1FE"/>
              </w:rPr>
              <w:t>SUPERIOR</w:t>
            </w:r>
            <w:r w:rsidRPr="00737C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7F57" w:rsidRDefault="00EE7F57" w:rsidP="00CC41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48 372</w:t>
            </w:r>
          </w:p>
        </w:tc>
        <w:tc>
          <w:tcPr>
            <w:tcW w:w="19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7F57" w:rsidRDefault="00EE7F57" w:rsidP="00CC41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43 906</w:t>
            </w:r>
          </w:p>
        </w:tc>
      </w:tr>
      <w:tr w:rsidR="00EE7F57" w:rsidRPr="008442C4" w:rsidTr="00940DFE">
        <w:trPr>
          <w:trHeight w:hRule="exact" w:val="584"/>
        </w:trPr>
        <w:tc>
          <w:tcPr>
            <w:tcW w:w="27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7F57" w:rsidRPr="00E51211" w:rsidRDefault="00EE7F57" w:rsidP="00807141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hyperlink r:id="rId7" w:history="1">
              <w:r w:rsidRPr="00E51211">
                <w:rPr>
                  <w:rStyle w:val="Hyperlink"/>
                  <w:b/>
                  <w:bCs/>
                  <w:color w:val="000000"/>
                  <w:sz w:val="24"/>
                  <w:szCs w:val="24"/>
                  <w:u w:val="none"/>
                </w:rPr>
                <w:t>ALPHA GENESIS 3*</w:t>
              </w:r>
            </w:hyperlink>
          </w:p>
        </w:tc>
        <w:tc>
          <w:tcPr>
            <w:tcW w:w="2731" w:type="dxa"/>
            <w:tcBorders>
              <w:top w:val="single" w:sz="12" w:space="0" w:color="auto"/>
            </w:tcBorders>
            <w:vAlign w:val="center"/>
          </w:tcPr>
          <w:p w:rsidR="00EE7F57" w:rsidRPr="00737CB4" w:rsidRDefault="00EE7F57" w:rsidP="00807141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737CB4">
              <w:rPr>
                <w:color w:val="000000"/>
                <w:sz w:val="22"/>
                <w:szCs w:val="22"/>
                <w:shd w:val="clear" w:color="auto" w:fill="D0F1FE"/>
              </w:rPr>
              <w:t>SUPERIOR</w:t>
            </w:r>
            <w:r w:rsidRPr="00737C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2" w:type="dxa"/>
            <w:tcBorders>
              <w:top w:val="single" w:sz="12" w:space="0" w:color="auto"/>
            </w:tcBorders>
            <w:vAlign w:val="center"/>
          </w:tcPr>
          <w:p w:rsidR="00EE7F57" w:rsidRPr="00202C15" w:rsidRDefault="00EE7F57" w:rsidP="00CC41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48 540</w:t>
            </w:r>
          </w:p>
        </w:tc>
        <w:tc>
          <w:tcPr>
            <w:tcW w:w="19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7F57" w:rsidRPr="00202C15" w:rsidRDefault="00EE7F57" w:rsidP="00CC41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44 275</w:t>
            </w:r>
          </w:p>
        </w:tc>
      </w:tr>
      <w:tr w:rsidR="00EE7F57" w:rsidRPr="003A10B0" w:rsidTr="00CC419D">
        <w:trPr>
          <w:trHeight w:hRule="exact" w:val="567"/>
        </w:trPr>
        <w:tc>
          <w:tcPr>
            <w:tcW w:w="27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7F57" w:rsidRPr="00E51211" w:rsidRDefault="00EE7F57" w:rsidP="00807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hyperlink r:id="rId8" w:history="1">
              <w:r w:rsidRPr="00E51211">
                <w:rPr>
                  <w:rStyle w:val="Hyperlink"/>
                  <w:b/>
                  <w:bCs/>
                  <w:color w:val="000000"/>
                  <w:sz w:val="24"/>
                  <w:szCs w:val="24"/>
                  <w:u w:val="none"/>
                </w:rPr>
                <w:t>GRAND CONTINENTAL 4*</w:t>
              </w:r>
            </w:hyperlink>
          </w:p>
        </w:tc>
        <w:tc>
          <w:tcPr>
            <w:tcW w:w="2731" w:type="dxa"/>
            <w:tcBorders>
              <w:top w:val="single" w:sz="12" w:space="0" w:color="auto"/>
            </w:tcBorders>
            <w:vAlign w:val="center"/>
          </w:tcPr>
          <w:p w:rsidR="00EE7F57" w:rsidRPr="00737CB4" w:rsidRDefault="00EE7F57" w:rsidP="0080714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7CB4">
              <w:rPr>
                <w:color w:val="000000"/>
                <w:sz w:val="22"/>
                <w:szCs w:val="22"/>
                <w:shd w:val="clear" w:color="auto" w:fill="D0F1FE"/>
              </w:rPr>
              <w:t>SUPERIOR</w:t>
            </w:r>
            <w:r w:rsidRPr="00737C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2" w:type="dxa"/>
            <w:tcBorders>
              <w:top w:val="single" w:sz="12" w:space="0" w:color="auto"/>
            </w:tcBorders>
            <w:vAlign w:val="center"/>
          </w:tcPr>
          <w:p w:rsidR="00EE7F57" w:rsidRPr="00DB2447" w:rsidRDefault="00EE7F57" w:rsidP="00CC41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49 773</w:t>
            </w:r>
          </w:p>
        </w:tc>
        <w:tc>
          <w:tcPr>
            <w:tcW w:w="19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7F57" w:rsidRPr="00DB2447" w:rsidRDefault="00EE7F57" w:rsidP="00CC41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45 353</w:t>
            </w:r>
          </w:p>
        </w:tc>
      </w:tr>
      <w:tr w:rsidR="00EE7F57" w:rsidTr="00F1002F">
        <w:trPr>
          <w:trHeight w:hRule="exact" w:val="1221"/>
        </w:trPr>
        <w:tc>
          <w:tcPr>
            <w:tcW w:w="27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7F57" w:rsidRPr="00F1002F" w:rsidRDefault="00EE7F57" w:rsidP="00940DFE">
            <w:pPr>
              <w:jc w:val="center"/>
              <w:rPr>
                <w:color w:val="000000"/>
                <w:sz w:val="24"/>
                <w:szCs w:val="24"/>
                <w:shd w:val="clear" w:color="auto" w:fill="F8FAFF"/>
                <w:lang w:val="en-US"/>
              </w:rPr>
            </w:pPr>
            <w:r w:rsidRPr="00F1002F">
              <w:rPr>
                <w:color w:val="000000"/>
                <w:sz w:val="24"/>
                <w:szCs w:val="24"/>
                <w:shd w:val="clear" w:color="auto" w:fill="F8FAFF"/>
                <w:lang w:val="en-US"/>
              </w:rPr>
              <w:t> </w:t>
            </w:r>
          </w:p>
          <w:p w:rsidR="00EE7F57" w:rsidRPr="00F1002F" w:rsidRDefault="00EE7F57" w:rsidP="00940DFE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hyperlink r:id="rId9" w:history="1">
              <w:r>
                <w:rPr>
                  <w:rStyle w:val="Hyperlink"/>
                  <w:b/>
                  <w:bCs/>
                  <w:color w:val="000000"/>
                  <w:sz w:val="24"/>
                  <w:szCs w:val="24"/>
                  <w:u w:val="none"/>
                  <w:lang w:val="en-US"/>
                </w:rPr>
                <w:t>SWISS GARDEN HOTEL KUALA</w:t>
              </w:r>
              <w:r w:rsidRPr="00F1002F">
                <w:rPr>
                  <w:rStyle w:val="Hyperlink"/>
                  <w:b/>
                  <w:bCs/>
                  <w:color w:val="000000"/>
                  <w:sz w:val="24"/>
                  <w:szCs w:val="24"/>
                  <w:u w:val="none"/>
                  <w:lang w:val="en-US"/>
                </w:rPr>
                <w:t xml:space="preserve"> LUMPUR 4*</w:t>
              </w:r>
            </w:hyperlink>
          </w:p>
        </w:tc>
        <w:tc>
          <w:tcPr>
            <w:tcW w:w="2731" w:type="dxa"/>
            <w:tcBorders>
              <w:top w:val="single" w:sz="12" w:space="0" w:color="auto"/>
            </w:tcBorders>
            <w:vAlign w:val="center"/>
          </w:tcPr>
          <w:p w:rsidR="00EE7F57" w:rsidRPr="00737CB4" w:rsidRDefault="00EE7F57" w:rsidP="00940DFE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737CB4">
              <w:rPr>
                <w:color w:val="000000"/>
                <w:sz w:val="22"/>
                <w:szCs w:val="22"/>
                <w:shd w:val="clear" w:color="auto" w:fill="D0F1FE"/>
              </w:rPr>
              <w:t>DELUXE</w:t>
            </w:r>
            <w:r w:rsidRPr="00737C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2" w:type="dxa"/>
            <w:tcBorders>
              <w:top w:val="single" w:sz="12" w:space="0" w:color="auto"/>
            </w:tcBorders>
            <w:vAlign w:val="center"/>
          </w:tcPr>
          <w:p w:rsidR="00EE7F57" w:rsidRPr="00202C15" w:rsidRDefault="00EE7F57" w:rsidP="00940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52 590</w:t>
            </w:r>
          </w:p>
        </w:tc>
        <w:tc>
          <w:tcPr>
            <w:tcW w:w="19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7F57" w:rsidRPr="00202C15" w:rsidRDefault="00EE7F57" w:rsidP="00940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47 833</w:t>
            </w:r>
          </w:p>
        </w:tc>
      </w:tr>
      <w:tr w:rsidR="00EE7F57" w:rsidTr="00CC419D">
        <w:trPr>
          <w:trHeight w:hRule="exact" w:val="567"/>
        </w:trPr>
        <w:tc>
          <w:tcPr>
            <w:tcW w:w="27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7F57" w:rsidRPr="00F1002F" w:rsidRDefault="00EE7F57" w:rsidP="00940DFE">
            <w:pPr>
              <w:ind w:right="-10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EE7F57" w:rsidRPr="00F1002F" w:rsidRDefault="00EE7F57" w:rsidP="00940DF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1002F">
              <w:rPr>
                <w:color w:val="000000"/>
                <w:sz w:val="24"/>
                <w:szCs w:val="24"/>
                <w:shd w:val="clear" w:color="auto" w:fill="F8FAFF"/>
              </w:rPr>
              <w:t xml:space="preserve"> </w:t>
            </w:r>
            <w:hyperlink r:id="rId10" w:history="1">
              <w:r w:rsidRPr="00F1002F">
                <w:rPr>
                  <w:rStyle w:val="Hyperlink"/>
                  <w:b/>
                  <w:bCs/>
                  <w:color w:val="000000"/>
                  <w:sz w:val="24"/>
                  <w:szCs w:val="24"/>
                  <w:u w:val="none"/>
                </w:rPr>
                <w:t>CORUS HOTEL 4*</w:t>
              </w:r>
            </w:hyperlink>
          </w:p>
        </w:tc>
        <w:tc>
          <w:tcPr>
            <w:tcW w:w="2731" w:type="dxa"/>
            <w:tcBorders>
              <w:top w:val="single" w:sz="12" w:space="0" w:color="auto"/>
            </w:tcBorders>
            <w:vAlign w:val="center"/>
          </w:tcPr>
          <w:p w:rsidR="00EE7F57" w:rsidRPr="00737CB4" w:rsidRDefault="00EE7F57" w:rsidP="00940D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7CB4">
              <w:rPr>
                <w:color w:val="000000"/>
                <w:sz w:val="22"/>
                <w:szCs w:val="22"/>
                <w:shd w:val="clear" w:color="auto" w:fill="D0F1FE"/>
              </w:rPr>
              <w:t>DELUXE</w:t>
            </w:r>
          </w:p>
        </w:tc>
        <w:tc>
          <w:tcPr>
            <w:tcW w:w="2132" w:type="dxa"/>
            <w:tcBorders>
              <w:top w:val="single" w:sz="12" w:space="0" w:color="auto"/>
            </w:tcBorders>
            <w:vAlign w:val="center"/>
          </w:tcPr>
          <w:p w:rsidR="00EE7F57" w:rsidRPr="00DB2447" w:rsidRDefault="00EE7F57" w:rsidP="00940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53 746</w:t>
            </w:r>
          </w:p>
        </w:tc>
        <w:tc>
          <w:tcPr>
            <w:tcW w:w="19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7F57" w:rsidRPr="00DB2447" w:rsidRDefault="00EE7F57" w:rsidP="00940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48 818</w:t>
            </w:r>
          </w:p>
        </w:tc>
      </w:tr>
      <w:tr w:rsidR="00EE7F57" w:rsidTr="00CC419D">
        <w:trPr>
          <w:trHeight w:hRule="exact" w:val="567"/>
        </w:trPr>
        <w:tc>
          <w:tcPr>
            <w:tcW w:w="27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7F57" w:rsidRPr="00F1002F" w:rsidRDefault="00EE7F57" w:rsidP="00807141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hyperlink r:id="rId11" w:history="1">
              <w:r w:rsidRPr="00F1002F">
                <w:rPr>
                  <w:rStyle w:val="Hyperlink"/>
                  <w:b/>
                  <w:bCs/>
                  <w:color w:val="000000"/>
                  <w:sz w:val="24"/>
                  <w:szCs w:val="24"/>
                  <w:u w:val="none"/>
                </w:rPr>
                <w:t>SWISS GARDEN 4*</w:t>
              </w:r>
            </w:hyperlink>
          </w:p>
        </w:tc>
        <w:tc>
          <w:tcPr>
            <w:tcW w:w="2731" w:type="dxa"/>
            <w:tcBorders>
              <w:top w:val="single" w:sz="12" w:space="0" w:color="auto"/>
            </w:tcBorders>
            <w:vAlign w:val="center"/>
          </w:tcPr>
          <w:p w:rsidR="00EE7F57" w:rsidRPr="00737CB4" w:rsidRDefault="00EE7F57" w:rsidP="0080714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7CB4">
              <w:rPr>
                <w:color w:val="000000"/>
                <w:sz w:val="22"/>
                <w:szCs w:val="22"/>
                <w:shd w:val="clear" w:color="auto" w:fill="D0F1FE"/>
              </w:rPr>
              <w:t>DELUXE</w:t>
            </w:r>
            <w:r w:rsidRPr="00737C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2" w:type="dxa"/>
            <w:tcBorders>
              <w:top w:val="single" w:sz="12" w:space="0" w:color="auto"/>
            </w:tcBorders>
            <w:vAlign w:val="center"/>
          </w:tcPr>
          <w:p w:rsidR="00EE7F57" w:rsidRPr="00DB2447" w:rsidRDefault="00EE7F57" w:rsidP="00CC41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54 285</w:t>
            </w:r>
          </w:p>
        </w:tc>
        <w:tc>
          <w:tcPr>
            <w:tcW w:w="19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7F57" w:rsidRPr="00DB2447" w:rsidRDefault="00EE7F57" w:rsidP="00CC41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49 296</w:t>
            </w:r>
          </w:p>
        </w:tc>
      </w:tr>
      <w:tr w:rsidR="00EE7F57" w:rsidRPr="00044950" w:rsidTr="00D34426">
        <w:trPr>
          <w:trHeight w:hRule="exact" w:val="567"/>
        </w:trPr>
        <w:tc>
          <w:tcPr>
            <w:tcW w:w="27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7F57" w:rsidRPr="00F1002F" w:rsidRDefault="00EE7F57" w:rsidP="00D34426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hyperlink r:id="rId12" w:history="1">
              <w:r w:rsidRPr="00F1002F">
                <w:rPr>
                  <w:rStyle w:val="Hyperlink"/>
                  <w:b/>
                  <w:bCs/>
                  <w:color w:val="000000"/>
                  <w:sz w:val="24"/>
                  <w:szCs w:val="24"/>
                  <w:u w:val="none"/>
                </w:rPr>
                <w:t>PYRAMID TOWER 4*</w:t>
              </w:r>
            </w:hyperlink>
          </w:p>
        </w:tc>
        <w:tc>
          <w:tcPr>
            <w:tcW w:w="2731" w:type="dxa"/>
            <w:tcBorders>
              <w:top w:val="single" w:sz="12" w:space="0" w:color="auto"/>
            </w:tcBorders>
            <w:vAlign w:val="center"/>
          </w:tcPr>
          <w:p w:rsidR="00EE7F57" w:rsidRPr="00737CB4" w:rsidRDefault="00EE7F57" w:rsidP="00D3442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7CB4">
              <w:rPr>
                <w:color w:val="000000"/>
                <w:sz w:val="22"/>
                <w:szCs w:val="22"/>
                <w:shd w:val="clear" w:color="auto" w:fill="D0F1FE"/>
              </w:rPr>
              <w:t>SUPERIOR</w:t>
            </w:r>
            <w:r w:rsidRPr="00737C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2" w:type="dxa"/>
            <w:tcBorders>
              <w:top w:val="single" w:sz="12" w:space="0" w:color="auto"/>
            </w:tcBorders>
            <w:vAlign w:val="center"/>
          </w:tcPr>
          <w:p w:rsidR="00EE7F57" w:rsidRPr="00412D7B" w:rsidRDefault="00EE7F57" w:rsidP="00D34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02C1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57 720</w:t>
            </w:r>
          </w:p>
        </w:tc>
        <w:tc>
          <w:tcPr>
            <w:tcW w:w="19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7F57" w:rsidRPr="00044950" w:rsidRDefault="00EE7F57" w:rsidP="00D34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52 300</w:t>
            </w:r>
          </w:p>
        </w:tc>
      </w:tr>
      <w:tr w:rsidR="00EE7F57" w:rsidRPr="00A463CE" w:rsidTr="00F1002F">
        <w:trPr>
          <w:trHeight w:hRule="exact" w:val="821"/>
        </w:trPr>
        <w:tc>
          <w:tcPr>
            <w:tcW w:w="27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7F57" w:rsidRPr="00F1002F" w:rsidRDefault="00EE7F57" w:rsidP="00D34426">
            <w:pPr>
              <w:ind w:right="-100"/>
              <w:jc w:val="center"/>
              <w:rPr>
                <w:color w:val="000000"/>
                <w:sz w:val="24"/>
                <w:szCs w:val="24"/>
              </w:rPr>
            </w:pPr>
          </w:p>
          <w:p w:rsidR="00EE7F57" w:rsidRPr="00F1002F" w:rsidRDefault="00EE7F57" w:rsidP="00D34426">
            <w:pPr>
              <w:ind w:right="-10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hyperlink r:id="rId13" w:history="1">
              <w:r w:rsidRPr="00F1002F">
                <w:rPr>
                  <w:rStyle w:val="Hyperlink"/>
                  <w:b/>
                  <w:bCs/>
                  <w:color w:val="000000"/>
                  <w:sz w:val="24"/>
                  <w:szCs w:val="24"/>
                  <w:u w:val="none"/>
                </w:rPr>
                <w:t>ISTANA 5*</w:t>
              </w:r>
            </w:hyperlink>
          </w:p>
          <w:p w:rsidR="00EE7F57" w:rsidRPr="00F1002F" w:rsidRDefault="00EE7F57" w:rsidP="00D34426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31" w:type="dxa"/>
            <w:tcBorders>
              <w:top w:val="single" w:sz="12" w:space="0" w:color="auto"/>
            </w:tcBorders>
            <w:vAlign w:val="center"/>
          </w:tcPr>
          <w:p w:rsidR="00EE7F57" w:rsidRPr="00737CB4" w:rsidRDefault="00EE7F57" w:rsidP="00D3442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7CB4">
              <w:rPr>
                <w:color w:val="000000"/>
                <w:sz w:val="22"/>
                <w:szCs w:val="22"/>
                <w:shd w:val="clear" w:color="auto" w:fill="D0F1FE"/>
              </w:rPr>
              <w:t>DELUXE</w:t>
            </w:r>
            <w:r w:rsidRPr="00737C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2" w:type="dxa"/>
            <w:tcBorders>
              <w:top w:val="single" w:sz="12" w:space="0" w:color="auto"/>
            </w:tcBorders>
            <w:vAlign w:val="center"/>
          </w:tcPr>
          <w:p w:rsidR="00EE7F57" w:rsidRPr="00A463CE" w:rsidRDefault="00EE7F57" w:rsidP="00D34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02C1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58 397</w:t>
            </w:r>
          </w:p>
        </w:tc>
        <w:tc>
          <w:tcPr>
            <w:tcW w:w="19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7F57" w:rsidRPr="00A463CE" w:rsidRDefault="00EE7F57" w:rsidP="00D34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52 900</w:t>
            </w:r>
          </w:p>
        </w:tc>
      </w:tr>
      <w:tr w:rsidR="00EE7F57" w:rsidRPr="00DB2447" w:rsidTr="00D34426">
        <w:trPr>
          <w:trHeight w:hRule="exact" w:val="567"/>
        </w:trPr>
        <w:tc>
          <w:tcPr>
            <w:tcW w:w="27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7F57" w:rsidRPr="00F1002F" w:rsidRDefault="00EE7F57" w:rsidP="00D34426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hyperlink r:id="rId14" w:history="1">
              <w:r w:rsidRPr="00F1002F">
                <w:rPr>
                  <w:rStyle w:val="Hyperlink"/>
                  <w:b/>
                  <w:bCs/>
                  <w:color w:val="000000"/>
                  <w:sz w:val="24"/>
                  <w:szCs w:val="24"/>
                  <w:u w:val="none"/>
                </w:rPr>
                <w:t>SUNWAY RESORT HOTEL &amp; SPA 5*</w:t>
              </w:r>
            </w:hyperlink>
          </w:p>
        </w:tc>
        <w:tc>
          <w:tcPr>
            <w:tcW w:w="2731" w:type="dxa"/>
            <w:tcBorders>
              <w:top w:val="single" w:sz="12" w:space="0" w:color="auto"/>
            </w:tcBorders>
            <w:vAlign w:val="center"/>
          </w:tcPr>
          <w:p w:rsidR="00EE7F57" w:rsidRPr="00737CB4" w:rsidRDefault="00EE7F57" w:rsidP="00D3442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37CB4">
              <w:rPr>
                <w:color w:val="000000"/>
                <w:sz w:val="22"/>
                <w:szCs w:val="22"/>
                <w:shd w:val="clear" w:color="auto" w:fill="D0F1FE"/>
              </w:rPr>
              <w:t>PREMIER ROOM</w:t>
            </w:r>
          </w:p>
        </w:tc>
        <w:tc>
          <w:tcPr>
            <w:tcW w:w="2132" w:type="dxa"/>
            <w:tcBorders>
              <w:top w:val="single" w:sz="12" w:space="0" w:color="auto"/>
            </w:tcBorders>
            <w:vAlign w:val="center"/>
          </w:tcPr>
          <w:p w:rsidR="00EE7F57" w:rsidRPr="00DB2447" w:rsidRDefault="00EE7F57" w:rsidP="00D34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64 000</w:t>
            </w:r>
          </w:p>
        </w:tc>
        <w:tc>
          <w:tcPr>
            <w:tcW w:w="19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7F57" w:rsidRPr="00DB2447" w:rsidRDefault="00EE7F57" w:rsidP="00D34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57 812</w:t>
            </w:r>
          </w:p>
        </w:tc>
      </w:tr>
    </w:tbl>
    <w:p w:rsidR="00EE7F57" w:rsidRPr="00467752" w:rsidRDefault="00EE7F57" w:rsidP="00F82D09">
      <w:pPr>
        <w:rPr>
          <w:sz w:val="24"/>
          <w:szCs w:val="24"/>
        </w:rPr>
      </w:pPr>
      <w:r>
        <w:rPr>
          <w:sz w:val="24"/>
          <w:szCs w:val="24"/>
        </w:rPr>
        <w:t>*Стоимость указан</w:t>
      </w:r>
      <w:r w:rsidRPr="00762B90">
        <w:rPr>
          <w:sz w:val="24"/>
          <w:szCs w:val="24"/>
        </w:rPr>
        <w:t>а</w:t>
      </w:r>
      <w:r w:rsidRPr="00DA75BD">
        <w:rPr>
          <w:sz w:val="24"/>
          <w:szCs w:val="24"/>
        </w:rPr>
        <w:t xml:space="preserve"> ориентировочно,  уточняйте у менеджеров</w:t>
      </w:r>
    </w:p>
    <w:p w:rsidR="00EE7F57" w:rsidRPr="00E6446F" w:rsidRDefault="00EE7F57" w:rsidP="00FA7F6C">
      <w:pPr>
        <w:rPr>
          <w:sz w:val="24"/>
          <w:szCs w:val="24"/>
        </w:rPr>
      </w:pPr>
      <w:r w:rsidRPr="00E6446F">
        <w:rPr>
          <w:sz w:val="24"/>
          <w:szCs w:val="24"/>
        </w:rPr>
        <w:t>* Возможны такж</w:t>
      </w:r>
      <w:r>
        <w:rPr>
          <w:sz w:val="24"/>
          <w:szCs w:val="24"/>
        </w:rPr>
        <w:t>е туры продолжительностью 21 день</w:t>
      </w:r>
      <w:r w:rsidRPr="00E6446F">
        <w:rPr>
          <w:sz w:val="24"/>
          <w:szCs w:val="24"/>
        </w:rPr>
        <w:t xml:space="preserve">. </w:t>
      </w:r>
    </w:p>
    <w:p w:rsidR="00EE7F57" w:rsidRDefault="00EE7F57" w:rsidP="00FA7F6C">
      <w:pPr>
        <w:rPr>
          <w:b/>
          <w:sz w:val="24"/>
          <w:szCs w:val="24"/>
        </w:rPr>
      </w:pPr>
    </w:p>
    <w:p w:rsidR="00EE7F57" w:rsidRDefault="00EE7F57" w:rsidP="00FA7F6C">
      <w:pPr>
        <w:rPr>
          <w:b/>
          <w:sz w:val="24"/>
          <w:szCs w:val="24"/>
        </w:rPr>
      </w:pPr>
    </w:p>
    <w:p w:rsidR="00EE7F57" w:rsidRPr="00FA7F6C" w:rsidRDefault="00EE7F57" w:rsidP="00FA7F6C">
      <w:r w:rsidRPr="0012161D">
        <w:rPr>
          <w:b/>
          <w:sz w:val="24"/>
          <w:szCs w:val="24"/>
        </w:rPr>
        <w:t xml:space="preserve">В </w:t>
      </w:r>
      <w:r w:rsidRPr="00FA7F6C">
        <w:rPr>
          <w:b/>
          <w:sz w:val="24"/>
          <w:szCs w:val="24"/>
        </w:rPr>
        <w:t>стоимость входит:</w:t>
      </w:r>
      <w:r>
        <w:rPr>
          <w:b/>
          <w:sz w:val="24"/>
          <w:szCs w:val="24"/>
        </w:rPr>
        <w:t xml:space="preserve"> </w:t>
      </w:r>
    </w:p>
    <w:p w:rsidR="00EE7F57" w:rsidRPr="0068202F" w:rsidRDefault="00EE7F57" w:rsidP="0012161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Авиаперелет</w:t>
      </w:r>
      <w:r w:rsidRPr="0068202F">
        <w:rPr>
          <w:sz w:val="24"/>
          <w:szCs w:val="24"/>
        </w:rPr>
        <w:t xml:space="preserve"> Влад</w:t>
      </w:r>
      <w:r>
        <w:rPr>
          <w:sz w:val="24"/>
          <w:szCs w:val="24"/>
        </w:rPr>
        <w:t xml:space="preserve">ивосток - Бангкок - Куала Лумпур - Бангкок </w:t>
      </w:r>
      <w:r w:rsidRPr="0068202F">
        <w:rPr>
          <w:sz w:val="24"/>
          <w:szCs w:val="24"/>
        </w:rPr>
        <w:t>- Владивосток;</w:t>
      </w:r>
    </w:p>
    <w:p w:rsidR="00EE7F57" w:rsidRPr="0068202F" w:rsidRDefault="00EE7F57" w:rsidP="0012161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Трансферы по маршруту</w:t>
      </w:r>
      <w:r w:rsidRPr="0068202F">
        <w:rPr>
          <w:sz w:val="24"/>
          <w:szCs w:val="24"/>
        </w:rPr>
        <w:t>;</w:t>
      </w:r>
    </w:p>
    <w:p w:rsidR="00EE7F57" w:rsidRPr="0068202F" w:rsidRDefault="00EE7F57" w:rsidP="0012161D">
      <w:pPr>
        <w:numPr>
          <w:ilvl w:val="0"/>
          <w:numId w:val="1"/>
        </w:numPr>
        <w:rPr>
          <w:sz w:val="24"/>
          <w:szCs w:val="24"/>
        </w:rPr>
      </w:pPr>
      <w:r w:rsidRPr="0068202F">
        <w:rPr>
          <w:sz w:val="24"/>
          <w:szCs w:val="24"/>
        </w:rPr>
        <w:t>Проживание в выбранном Вами отеле</w:t>
      </w:r>
      <w:r>
        <w:rPr>
          <w:sz w:val="24"/>
          <w:szCs w:val="24"/>
        </w:rPr>
        <w:t xml:space="preserve"> (Куала Лумпур)</w:t>
      </w:r>
      <w:r w:rsidRPr="0068202F">
        <w:rPr>
          <w:sz w:val="24"/>
          <w:szCs w:val="24"/>
        </w:rPr>
        <w:t>;</w:t>
      </w:r>
    </w:p>
    <w:p w:rsidR="00EE7F57" w:rsidRPr="0068202F" w:rsidRDefault="00EE7F57" w:rsidP="00FA7F6C">
      <w:pPr>
        <w:numPr>
          <w:ilvl w:val="0"/>
          <w:numId w:val="1"/>
        </w:numPr>
        <w:rPr>
          <w:sz w:val="24"/>
          <w:szCs w:val="24"/>
        </w:rPr>
      </w:pPr>
      <w:r w:rsidRPr="0068202F">
        <w:rPr>
          <w:sz w:val="24"/>
          <w:szCs w:val="24"/>
        </w:rPr>
        <w:t>Питание – завтраки в отеле;</w:t>
      </w:r>
    </w:p>
    <w:p w:rsidR="00EE7F57" w:rsidRPr="0068202F" w:rsidRDefault="00EE7F57" w:rsidP="00FA7F6C">
      <w:pPr>
        <w:numPr>
          <w:ilvl w:val="0"/>
          <w:numId w:val="1"/>
        </w:numPr>
        <w:rPr>
          <w:sz w:val="24"/>
          <w:szCs w:val="24"/>
        </w:rPr>
      </w:pPr>
      <w:r w:rsidRPr="0068202F">
        <w:rPr>
          <w:sz w:val="24"/>
          <w:szCs w:val="24"/>
        </w:rPr>
        <w:t>Мед. страховка</w:t>
      </w:r>
      <w:r>
        <w:rPr>
          <w:sz w:val="24"/>
          <w:szCs w:val="24"/>
        </w:rPr>
        <w:t xml:space="preserve"> (сумма покрытия 30 000 долл</w:t>
      </w:r>
      <w:r w:rsidRPr="0068202F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EE7F57" w:rsidRDefault="00EE7F57" w:rsidP="00FA7F6C"/>
    <w:p w:rsidR="00EE7F57" w:rsidRPr="00F82D09" w:rsidRDefault="00EE7F57" w:rsidP="00F82D09">
      <w:pPr>
        <w:spacing w:before="100" w:beforeAutospacing="1" w:after="100" w:afterAutospacing="1"/>
        <w:rPr>
          <w:sz w:val="24"/>
          <w:szCs w:val="24"/>
        </w:rPr>
      </w:pPr>
      <w:r w:rsidRPr="00DA75BD">
        <w:rPr>
          <w:b/>
          <w:bCs/>
          <w:sz w:val="24"/>
          <w:szCs w:val="24"/>
        </w:rPr>
        <w:t>Дополнительно оплачивается:</w:t>
      </w:r>
    </w:p>
    <w:p w:rsidR="00EE7F57" w:rsidRDefault="00EE7F57" w:rsidP="00F82D09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Трансфер отель Бангкока – аэропорт Бангкока (2 день) 50 долл./чел.</w:t>
      </w:r>
    </w:p>
    <w:p w:rsidR="00EE7F57" w:rsidRDefault="00EE7F57" w:rsidP="00F82D09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Трансфер аэропорт Бангкока – отель Бангкока (9 день) 50 долл./чел.</w:t>
      </w:r>
    </w:p>
    <w:p w:rsidR="00EE7F57" w:rsidRDefault="00EE7F57" w:rsidP="00F82D09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Питание на борту самолета 3 долл./чел.</w:t>
      </w:r>
    </w:p>
    <w:p w:rsidR="00EE7F57" w:rsidRPr="00582756" w:rsidRDefault="00EE7F57" w:rsidP="00F82D09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В</w:t>
      </w:r>
      <w:r w:rsidRPr="00582756">
        <w:rPr>
          <w:sz w:val="24"/>
          <w:szCs w:val="24"/>
        </w:rPr>
        <w:t>се расходы не по программе;</w:t>
      </w:r>
    </w:p>
    <w:p w:rsidR="00EE7F57" w:rsidRPr="00582756" w:rsidRDefault="00EE7F57" w:rsidP="00F82D09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Э</w:t>
      </w:r>
      <w:r w:rsidRPr="00582756">
        <w:rPr>
          <w:sz w:val="24"/>
          <w:szCs w:val="24"/>
        </w:rPr>
        <w:t>кскурсионная программа.</w:t>
      </w:r>
    </w:p>
    <w:p w:rsidR="00EE7F57" w:rsidRDefault="00EE7F57" w:rsidP="00FA7F6C"/>
    <w:p w:rsidR="00EE7F57" w:rsidRDefault="00EE7F57" w:rsidP="00FA7F6C"/>
    <w:p w:rsidR="00EE7F57" w:rsidRPr="00FA7F6C" w:rsidRDefault="00EE7F57" w:rsidP="00FA7F6C"/>
    <w:p w:rsidR="00EE7F57" w:rsidRPr="004A3F77" w:rsidRDefault="00EE7F57" w:rsidP="004A3F77">
      <w:pPr>
        <w:jc w:val="center"/>
        <w:rPr>
          <w:b/>
          <w:sz w:val="28"/>
          <w:szCs w:val="28"/>
        </w:rPr>
      </w:pPr>
      <w:r w:rsidRPr="00573429">
        <w:rPr>
          <w:b/>
          <w:sz w:val="28"/>
          <w:szCs w:val="28"/>
        </w:rPr>
        <w:t>Если у Вас есть свои предпочтения по отелям и количеству дней отдыха – мы всегда Вам поможем рассчитать их стоимость!</w:t>
      </w:r>
    </w:p>
    <w:sectPr w:rsidR="00EE7F57" w:rsidRPr="004A3F77" w:rsidSect="004A3F77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C507F"/>
    <w:multiLevelType w:val="multilevel"/>
    <w:tmpl w:val="D4765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442E30"/>
    <w:multiLevelType w:val="hybridMultilevel"/>
    <w:tmpl w:val="51D49C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0A2"/>
    <w:rsid w:val="00002DB9"/>
    <w:rsid w:val="00006F45"/>
    <w:rsid w:val="00016933"/>
    <w:rsid w:val="00044950"/>
    <w:rsid w:val="00057481"/>
    <w:rsid w:val="000670F7"/>
    <w:rsid w:val="000756E2"/>
    <w:rsid w:val="000829FF"/>
    <w:rsid w:val="000A13C7"/>
    <w:rsid w:val="000B5477"/>
    <w:rsid w:val="000B735F"/>
    <w:rsid w:val="000F1867"/>
    <w:rsid w:val="0012161D"/>
    <w:rsid w:val="00132943"/>
    <w:rsid w:val="00140B44"/>
    <w:rsid w:val="0016401C"/>
    <w:rsid w:val="0016683B"/>
    <w:rsid w:val="001A269E"/>
    <w:rsid w:val="001A4C49"/>
    <w:rsid w:val="001D37AE"/>
    <w:rsid w:val="00202C15"/>
    <w:rsid w:val="00213E2B"/>
    <w:rsid w:val="0022773A"/>
    <w:rsid w:val="00235E11"/>
    <w:rsid w:val="002C7D9C"/>
    <w:rsid w:val="002D1BC4"/>
    <w:rsid w:val="002D4125"/>
    <w:rsid w:val="002E0FC0"/>
    <w:rsid w:val="003174A3"/>
    <w:rsid w:val="003417D8"/>
    <w:rsid w:val="003650E4"/>
    <w:rsid w:val="00397BF2"/>
    <w:rsid w:val="003A0FE4"/>
    <w:rsid w:val="003A10B0"/>
    <w:rsid w:val="003E4C64"/>
    <w:rsid w:val="00410C11"/>
    <w:rsid w:val="00412D7B"/>
    <w:rsid w:val="004138D7"/>
    <w:rsid w:val="0043163A"/>
    <w:rsid w:val="004349E0"/>
    <w:rsid w:val="0044724C"/>
    <w:rsid w:val="00467752"/>
    <w:rsid w:val="00490EC8"/>
    <w:rsid w:val="004A3F77"/>
    <w:rsid w:val="004B1B25"/>
    <w:rsid w:val="00505BBC"/>
    <w:rsid w:val="00506843"/>
    <w:rsid w:val="0052028D"/>
    <w:rsid w:val="00563831"/>
    <w:rsid w:val="00573429"/>
    <w:rsid w:val="0057728F"/>
    <w:rsid w:val="00582756"/>
    <w:rsid w:val="005A63B3"/>
    <w:rsid w:val="005B00CA"/>
    <w:rsid w:val="005B78B3"/>
    <w:rsid w:val="005C3373"/>
    <w:rsid w:val="005C3E50"/>
    <w:rsid w:val="0063687C"/>
    <w:rsid w:val="00642044"/>
    <w:rsid w:val="006731C9"/>
    <w:rsid w:val="0068202F"/>
    <w:rsid w:val="0068785E"/>
    <w:rsid w:val="006965E4"/>
    <w:rsid w:val="006E556E"/>
    <w:rsid w:val="00737CB4"/>
    <w:rsid w:val="00742EDA"/>
    <w:rsid w:val="00747D7F"/>
    <w:rsid w:val="00762B90"/>
    <w:rsid w:val="00773CC8"/>
    <w:rsid w:val="0078690A"/>
    <w:rsid w:val="00793717"/>
    <w:rsid w:val="007E3A73"/>
    <w:rsid w:val="00807141"/>
    <w:rsid w:val="00835CFA"/>
    <w:rsid w:val="008442C4"/>
    <w:rsid w:val="00885450"/>
    <w:rsid w:val="00940DFE"/>
    <w:rsid w:val="009609FC"/>
    <w:rsid w:val="009631A9"/>
    <w:rsid w:val="00967712"/>
    <w:rsid w:val="0097183E"/>
    <w:rsid w:val="00974E11"/>
    <w:rsid w:val="009A221C"/>
    <w:rsid w:val="009A7636"/>
    <w:rsid w:val="009C4838"/>
    <w:rsid w:val="009C4E43"/>
    <w:rsid w:val="009F35CA"/>
    <w:rsid w:val="00A424A2"/>
    <w:rsid w:val="00A463CE"/>
    <w:rsid w:val="00A9437E"/>
    <w:rsid w:val="00AC6F25"/>
    <w:rsid w:val="00AD505E"/>
    <w:rsid w:val="00B70A27"/>
    <w:rsid w:val="00B95318"/>
    <w:rsid w:val="00BA37F6"/>
    <w:rsid w:val="00BA76B7"/>
    <w:rsid w:val="00BB3153"/>
    <w:rsid w:val="00BC072E"/>
    <w:rsid w:val="00BF0593"/>
    <w:rsid w:val="00BF2A24"/>
    <w:rsid w:val="00C103F1"/>
    <w:rsid w:val="00C3411E"/>
    <w:rsid w:val="00C40318"/>
    <w:rsid w:val="00C45F56"/>
    <w:rsid w:val="00C4647F"/>
    <w:rsid w:val="00C638C0"/>
    <w:rsid w:val="00C74351"/>
    <w:rsid w:val="00C93172"/>
    <w:rsid w:val="00CC40A2"/>
    <w:rsid w:val="00CC419D"/>
    <w:rsid w:val="00CD66F2"/>
    <w:rsid w:val="00CE50D3"/>
    <w:rsid w:val="00D24984"/>
    <w:rsid w:val="00D25626"/>
    <w:rsid w:val="00D34426"/>
    <w:rsid w:val="00DA6320"/>
    <w:rsid w:val="00DA75BD"/>
    <w:rsid w:val="00DB2447"/>
    <w:rsid w:val="00DB6F2D"/>
    <w:rsid w:val="00DB7C0F"/>
    <w:rsid w:val="00DE26AC"/>
    <w:rsid w:val="00E30CE6"/>
    <w:rsid w:val="00E35EBE"/>
    <w:rsid w:val="00E37BF3"/>
    <w:rsid w:val="00E45072"/>
    <w:rsid w:val="00E51211"/>
    <w:rsid w:val="00E6446F"/>
    <w:rsid w:val="00E65D5C"/>
    <w:rsid w:val="00E76DB3"/>
    <w:rsid w:val="00EE7F57"/>
    <w:rsid w:val="00F1002F"/>
    <w:rsid w:val="00F427FD"/>
    <w:rsid w:val="00F80D65"/>
    <w:rsid w:val="00F82D09"/>
    <w:rsid w:val="00F835B9"/>
    <w:rsid w:val="00FA7F6C"/>
    <w:rsid w:val="00FD3DA4"/>
    <w:rsid w:val="00FF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0A2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40A2"/>
    <w:pPr>
      <w:keepNext/>
      <w:jc w:val="right"/>
      <w:outlineLvl w:val="0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40A2"/>
    <w:rPr>
      <w:rFonts w:ascii="Times New Roman" w:hAnsi="Times New Roman" w:cs="Times New Roman"/>
      <w:b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CE50D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0829F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C3411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44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operator.ru/main5.shtml?flt=100410523731&amp;tid=26&amp;code=102674598380&amp;action=shw" TargetMode="External"/><Relationship Id="rId13" Type="http://schemas.openxmlformats.org/officeDocument/2006/relationships/hyperlink" Target="http://www.bgoperator.ru/main5.shtml?flt=100410523731&amp;tid=26&amp;code=102670576439&amp;action=sh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goperator.ru/main5.shtml?flt=100410523731&amp;tid=26&amp;code=102675667337&amp;action=shw" TargetMode="External"/><Relationship Id="rId12" Type="http://schemas.openxmlformats.org/officeDocument/2006/relationships/hyperlink" Target="http://www.bgoperator.ru/main5.shtml?flt=100410523731&amp;tid=26&amp;code=102675589719&amp;action=sh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goperator.ru/main5.shtml?flt=100410523731&amp;tid=26&amp;code=102672355620&amp;action=shw" TargetMode="External"/><Relationship Id="rId11" Type="http://schemas.openxmlformats.org/officeDocument/2006/relationships/hyperlink" Target="http://www.bgoperator.ru/main5.shtml?flt=100410523731&amp;tid=26&amp;code=102670569726&amp;action=shw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http://www.bgoperator.ru/main5.shtml?flt=100410523731&amp;tid=26&amp;code=102674319165&amp;action=sh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goperator.ru/main5.shtml?flt=100410523731&amp;tid=26&amp;code=102672355627&amp;action=shw" TargetMode="External"/><Relationship Id="rId14" Type="http://schemas.openxmlformats.org/officeDocument/2006/relationships/hyperlink" Target="http://www.bgoperator.ru/main5.shtml?flt=100410523731&amp;tid=26&amp;code=102675589586&amp;action=sh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459</TotalTime>
  <Pages>2</Pages>
  <Words>550</Words>
  <Characters>3136</Characters>
  <Application>Microsoft Office Outlook</Application>
  <DocSecurity>0</DocSecurity>
  <Lines>0</Lines>
  <Paragraphs>0</Paragraphs>
  <ScaleCrop>false</ScaleCrop>
  <Company>Vizit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FoM</cp:lastModifiedBy>
  <cp:revision>80</cp:revision>
  <dcterms:created xsi:type="dcterms:W3CDTF">2012-08-09T04:19:00Z</dcterms:created>
  <dcterms:modified xsi:type="dcterms:W3CDTF">2013-01-24T06:51:00Z</dcterms:modified>
</cp:coreProperties>
</file>