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459" w:type="dxa"/>
        <w:tblLayout w:type="fixed"/>
        <w:tblLook w:val="00A0"/>
      </w:tblPr>
      <w:tblGrid>
        <w:gridCol w:w="3473"/>
        <w:gridCol w:w="3473"/>
        <w:gridCol w:w="3473"/>
      </w:tblGrid>
      <w:tr w:rsidR="00B41FC4" w:rsidRPr="00E4760C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FC4" w:rsidRDefault="00B41FC4">
            <w:pPr>
              <w:rPr>
                <w:b/>
              </w:rPr>
            </w:pPr>
            <w:r>
              <w:rPr>
                <w:b/>
              </w:rPr>
              <w:t>ООО "ШАМОРА.ИНФО"</w:t>
            </w:r>
          </w:p>
          <w:p w:rsidR="00B41FC4" w:rsidRDefault="00B41FC4">
            <w:pPr>
              <w:rPr>
                <w:sz w:val="18"/>
              </w:rPr>
            </w:pPr>
          </w:p>
          <w:p w:rsidR="00B41FC4" w:rsidRDefault="00B41FC4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B41FC4" w:rsidRDefault="00B41FC4">
            <w:pPr>
              <w:rPr>
                <w:sz w:val="18"/>
              </w:rPr>
            </w:pPr>
            <w:r>
              <w:rPr>
                <w:sz w:val="18"/>
              </w:rPr>
              <w:t>г.Владивосток,</w:t>
            </w:r>
          </w:p>
          <w:p w:rsidR="00B41FC4" w:rsidRDefault="00B41FC4">
            <w:pPr>
              <w:rPr>
                <w:sz w:val="18"/>
              </w:rPr>
            </w:pPr>
            <w:r>
              <w:rPr>
                <w:sz w:val="18"/>
              </w:rPr>
              <w:t>ул.Светланская, 147</w:t>
            </w:r>
          </w:p>
          <w:p w:rsidR="00B41FC4" w:rsidRDefault="00B41FC4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B41FC4" w:rsidRPr="00DD03AF" w:rsidRDefault="00B41FC4" w:rsidP="00CC40A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DD03AF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D03AF"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DD03AF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DD03AF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B41FC4" w:rsidRDefault="00B41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r>
              <w:rPr>
                <w:sz w:val="18"/>
              </w:rPr>
              <w:t>З 005849</w:t>
            </w:r>
          </w:p>
          <w:p w:rsidR="00B41FC4" w:rsidRDefault="00B41FC4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251658240;visibility:visible">
                  <v:imagedata r:id="rId5" o:title=""/>
                </v:shape>
              </w:pict>
            </w:r>
          </w:p>
          <w:p w:rsidR="00B41FC4" w:rsidRDefault="00B41FC4">
            <w:pPr>
              <w:jc w:val="center"/>
              <w:rPr>
                <w:sz w:val="18"/>
              </w:rPr>
            </w:pPr>
          </w:p>
          <w:p w:rsidR="00B41FC4" w:rsidRDefault="00B41FC4">
            <w:pPr>
              <w:jc w:val="center"/>
              <w:rPr>
                <w:sz w:val="18"/>
              </w:rPr>
            </w:pPr>
          </w:p>
          <w:p w:rsidR="00B41FC4" w:rsidRDefault="00B41FC4">
            <w:pPr>
              <w:jc w:val="center"/>
              <w:rPr>
                <w:sz w:val="18"/>
              </w:rPr>
            </w:pPr>
          </w:p>
          <w:p w:rsidR="00B41FC4" w:rsidRDefault="00B41FC4">
            <w:pPr>
              <w:jc w:val="center"/>
              <w:rPr>
                <w:sz w:val="18"/>
              </w:rPr>
            </w:pPr>
          </w:p>
          <w:p w:rsidR="00B41FC4" w:rsidRDefault="00B41FC4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RosterNo</w:t>
            </w:r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4" w:rsidRDefault="00B41FC4">
            <w:pPr>
              <w:pStyle w:val="Heading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SHAMORA.INFO Co.,LTD</w:t>
            </w:r>
          </w:p>
          <w:p w:rsidR="00B41FC4" w:rsidRDefault="00B41FC4">
            <w:pPr>
              <w:jc w:val="right"/>
              <w:rPr>
                <w:sz w:val="18"/>
                <w:lang w:val="en-US"/>
              </w:rPr>
            </w:pPr>
          </w:p>
          <w:p w:rsidR="00B41FC4" w:rsidRDefault="00B41FC4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147, Svetlanskaya Str.,</w:t>
            </w:r>
          </w:p>
          <w:p w:rsidR="00B41FC4" w:rsidRDefault="00B41FC4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B41FC4" w:rsidRDefault="00B41FC4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B41FC4" w:rsidRDefault="00B41FC4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B41FC4" w:rsidRDefault="00B41FC4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B41FC4" w:rsidRPr="00A9510B" w:rsidRDefault="00B41FC4" w:rsidP="00A95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Мексика</w:t>
      </w:r>
      <w:r w:rsidRPr="00C45F56">
        <w:rPr>
          <w:b/>
          <w:sz w:val="36"/>
          <w:szCs w:val="36"/>
        </w:rPr>
        <w:t>!</w:t>
      </w:r>
      <w:r>
        <w:rPr>
          <w:b/>
          <w:sz w:val="36"/>
          <w:szCs w:val="36"/>
        </w:rPr>
        <w:t xml:space="preserve"> Отдых на </w:t>
      </w:r>
      <w:r w:rsidRPr="00E4760C">
        <w:rPr>
          <w:b/>
          <w:sz w:val="36"/>
          <w:szCs w:val="36"/>
        </w:rPr>
        <w:t>Ривьера-Майя</w:t>
      </w:r>
      <w:r>
        <w:rPr>
          <w:b/>
          <w:sz w:val="36"/>
          <w:szCs w:val="36"/>
        </w:rPr>
        <w:t>.</w:t>
      </w:r>
    </w:p>
    <w:p w:rsidR="00B41FC4" w:rsidRDefault="00B41FC4" w:rsidP="00694EFE">
      <w:pPr>
        <w:rPr>
          <w:b/>
          <w:sz w:val="28"/>
          <w:szCs w:val="28"/>
        </w:rPr>
      </w:pPr>
    </w:p>
    <w:p w:rsidR="00B41FC4" w:rsidRPr="00694EFE" w:rsidRDefault="00B41FC4" w:rsidP="00694EFE">
      <w:pPr>
        <w:rPr>
          <w:b/>
          <w:sz w:val="24"/>
          <w:szCs w:val="24"/>
        </w:rPr>
      </w:pPr>
      <w:r w:rsidRPr="00694EFE">
        <w:rPr>
          <w:b/>
          <w:sz w:val="24"/>
          <w:szCs w:val="24"/>
        </w:rPr>
        <w:t xml:space="preserve">Маршрут: </w:t>
      </w:r>
      <w:r>
        <w:rPr>
          <w:sz w:val="24"/>
          <w:szCs w:val="24"/>
        </w:rPr>
        <w:t xml:space="preserve">Москва – </w:t>
      </w:r>
      <w:r w:rsidRPr="000B0954">
        <w:rPr>
          <w:sz w:val="24"/>
          <w:szCs w:val="24"/>
        </w:rPr>
        <w:t>Ривьера-Майя</w:t>
      </w:r>
      <w:r w:rsidRPr="00694EFE">
        <w:rPr>
          <w:sz w:val="24"/>
          <w:szCs w:val="24"/>
        </w:rPr>
        <w:t xml:space="preserve"> – Москва</w:t>
      </w:r>
    </w:p>
    <w:p w:rsidR="00B41FC4" w:rsidRPr="00694EFE" w:rsidRDefault="00B41FC4" w:rsidP="00694EFE">
      <w:pPr>
        <w:rPr>
          <w:b/>
          <w:sz w:val="24"/>
          <w:szCs w:val="24"/>
        </w:rPr>
      </w:pPr>
      <w:r w:rsidRPr="00694EFE">
        <w:rPr>
          <w:b/>
          <w:sz w:val="24"/>
          <w:szCs w:val="24"/>
        </w:rPr>
        <w:t xml:space="preserve">Продолжительность тура: </w:t>
      </w:r>
      <w:r>
        <w:rPr>
          <w:sz w:val="24"/>
          <w:szCs w:val="24"/>
        </w:rPr>
        <w:t>12 дней/11</w:t>
      </w:r>
      <w:r w:rsidRPr="00694EFE">
        <w:rPr>
          <w:sz w:val="24"/>
          <w:szCs w:val="24"/>
        </w:rPr>
        <w:t xml:space="preserve"> ночей</w:t>
      </w:r>
    </w:p>
    <w:p w:rsidR="00B41FC4" w:rsidRPr="00DD03AF" w:rsidRDefault="00B41FC4" w:rsidP="00CE50D3">
      <w:pPr>
        <w:rPr>
          <w:sz w:val="24"/>
          <w:szCs w:val="24"/>
        </w:rPr>
      </w:pPr>
    </w:p>
    <w:p w:rsidR="00B41FC4" w:rsidRPr="004A3F77" w:rsidRDefault="00B41FC4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- </w:t>
      </w:r>
      <w:r>
        <w:rPr>
          <w:sz w:val="24"/>
          <w:szCs w:val="24"/>
        </w:rPr>
        <w:t>Вылет из Москвы</w:t>
      </w:r>
      <w:r w:rsidRPr="004A3F77">
        <w:rPr>
          <w:sz w:val="24"/>
          <w:szCs w:val="24"/>
        </w:rPr>
        <w:t xml:space="preserve"> чартерным рейсом компании «Пегас </w:t>
      </w:r>
      <w:r>
        <w:rPr>
          <w:sz w:val="24"/>
          <w:szCs w:val="24"/>
        </w:rPr>
        <w:t>Туристик». Прибытие в аэропорт г. Канкун. Групповой трансфер аэропорт – отель</w:t>
      </w:r>
      <w:r w:rsidRPr="004A3F77">
        <w:rPr>
          <w:sz w:val="24"/>
          <w:szCs w:val="24"/>
        </w:rPr>
        <w:t>. Размещение в выбранном Вами отеле</w:t>
      </w:r>
      <w:r>
        <w:rPr>
          <w:sz w:val="24"/>
          <w:szCs w:val="24"/>
        </w:rPr>
        <w:t xml:space="preserve"> на </w:t>
      </w:r>
      <w:r w:rsidRPr="000B0954">
        <w:rPr>
          <w:sz w:val="24"/>
          <w:szCs w:val="24"/>
        </w:rPr>
        <w:t>Ривьера-Майя</w:t>
      </w:r>
      <w:r w:rsidRPr="004A3F77">
        <w:rPr>
          <w:sz w:val="24"/>
          <w:szCs w:val="24"/>
        </w:rPr>
        <w:t>.</w:t>
      </w:r>
    </w:p>
    <w:p w:rsidR="00B41FC4" w:rsidRPr="004A3F77" w:rsidRDefault="00B41FC4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11</w:t>
      </w:r>
      <w:r w:rsidRPr="004A3F77">
        <w:rPr>
          <w:b/>
          <w:sz w:val="24"/>
          <w:szCs w:val="24"/>
        </w:rPr>
        <w:t xml:space="preserve"> день -</w:t>
      </w:r>
      <w:r w:rsidRPr="004A3F77">
        <w:rPr>
          <w:sz w:val="24"/>
          <w:szCs w:val="24"/>
        </w:rPr>
        <w:t xml:space="preserve"> Завтрак в отеле. Свободное время. Экскурсии за дополнительную плату.</w:t>
      </w:r>
    </w:p>
    <w:p w:rsidR="00B41FC4" w:rsidRDefault="00B41FC4" w:rsidP="00CE50D3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4A3F77">
        <w:rPr>
          <w:b/>
          <w:sz w:val="24"/>
          <w:szCs w:val="24"/>
        </w:rPr>
        <w:t xml:space="preserve"> день  - </w:t>
      </w:r>
      <w:r w:rsidRPr="004A3F77">
        <w:rPr>
          <w:sz w:val="24"/>
          <w:szCs w:val="24"/>
        </w:rPr>
        <w:t xml:space="preserve">Завтрак в отеле. Сдача </w:t>
      </w:r>
      <w:r>
        <w:rPr>
          <w:sz w:val="24"/>
          <w:szCs w:val="24"/>
        </w:rPr>
        <w:t>номера и трансфер в аэропорт. Вылет в Москву</w:t>
      </w:r>
      <w:r w:rsidRPr="004A3F77">
        <w:rPr>
          <w:sz w:val="24"/>
          <w:szCs w:val="24"/>
        </w:rPr>
        <w:t xml:space="preserve"> чартерным рейсом компании «Пегас Ту</w:t>
      </w:r>
      <w:r>
        <w:rPr>
          <w:sz w:val="24"/>
          <w:szCs w:val="24"/>
        </w:rPr>
        <w:t>ристик». Прибытие в Москву</w:t>
      </w:r>
      <w:r w:rsidRPr="004A3F77">
        <w:rPr>
          <w:sz w:val="24"/>
          <w:szCs w:val="24"/>
        </w:rPr>
        <w:t xml:space="preserve">. </w:t>
      </w:r>
    </w:p>
    <w:p w:rsidR="00B41FC4" w:rsidRPr="00151CBC" w:rsidRDefault="00B41FC4" w:rsidP="00CE50D3">
      <w:pPr>
        <w:rPr>
          <w:sz w:val="24"/>
          <w:szCs w:val="24"/>
        </w:rPr>
      </w:pPr>
    </w:p>
    <w:p w:rsidR="00B41FC4" w:rsidRPr="00E35EBE" w:rsidRDefault="00B41FC4" w:rsidP="00CE50D3">
      <w:pPr>
        <w:rPr>
          <w:b/>
          <w:sz w:val="32"/>
          <w:szCs w:val="32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3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1"/>
        <w:gridCol w:w="1615"/>
        <w:gridCol w:w="2385"/>
      </w:tblGrid>
      <w:tr w:rsidR="00B41FC4" w:rsidTr="00F61195">
        <w:trPr>
          <w:trHeight w:hRule="exact" w:val="680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FC4" w:rsidRPr="006E07B0" w:rsidRDefault="00B41FC4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Отель в</w:t>
            </w:r>
            <w:r>
              <w:rPr>
                <w:b/>
                <w:sz w:val="24"/>
                <w:szCs w:val="24"/>
              </w:rPr>
              <w:t xml:space="preserve"> Канкуне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1FC4" w:rsidRPr="006E07B0" w:rsidRDefault="00B41FC4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C4" w:rsidRPr="006E07B0" w:rsidRDefault="00B41FC4" w:rsidP="007014F4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Стоимость (</w:t>
            </w:r>
            <w:r w:rsidRPr="0088597C">
              <w:rPr>
                <w:b/>
                <w:sz w:val="24"/>
                <w:szCs w:val="24"/>
              </w:rPr>
              <w:t>руб.</w:t>
            </w:r>
            <w:r w:rsidRPr="006E07B0">
              <w:rPr>
                <w:b/>
                <w:sz w:val="24"/>
                <w:szCs w:val="24"/>
              </w:rPr>
              <w:t>)</w:t>
            </w:r>
          </w:p>
        </w:tc>
      </w:tr>
      <w:tr w:rsidR="00B41FC4" w:rsidRPr="003A10B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41FC4" w:rsidRPr="004636B8" w:rsidRDefault="00B41FC4" w:rsidP="00F61195">
            <w:pPr>
              <w:rPr>
                <w:b/>
                <w:sz w:val="22"/>
                <w:szCs w:val="22"/>
                <w:lang w:val="en-US"/>
              </w:rPr>
            </w:pPr>
            <w:hyperlink r:id="rId6" w:tgtFrame="_blank" w:history="1">
              <w:r w:rsidRPr="004636B8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ROULETTE NINA OR TUKAN HOTEL 4*</w:t>
              </w:r>
            </w:hyperlink>
            <w:r w:rsidRPr="004636B8">
              <w:rPr>
                <w:rStyle w:val="apple-converted-space"/>
                <w:sz w:val="22"/>
                <w:szCs w:val="22"/>
                <w:shd w:val="clear" w:color="auto" w:fill="F8FAFF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41FC4" w:rsidRPr="004A3201" w:rsidRDefault="00B41FC4" w:rsidP="00F61195">
            <w:pPr>
              <w:jc w:val="center"/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41FC4" w:rsidRPr="00694EFE" w:rsidRDefault="00B41FC4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49 632</w:t>
            </w:r>
          </w:p>
        </w:tc>
      </w:tr>
      <w:tr w:rsidR="00B41FC4" w:rsidRPr="003A10B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41FC4" w:rsidRPr="004636B8" w:rsidRDefault="00B41FC4" w:rsidP="00F61195">
            <w:pPr>
              <w:rPr>
                <w:b/>
                <w:sz w:val="22"/>
                <w:szCs w:val="22"/>
                <w:lang w:val="en-US"/>
              </w:rPr>
            </w:pPr>
            <w:hyperlink r:id="rId7" w:tgtFrame="_blank" w:history="1">
              <w:r w:rsidRPr="004636B8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ROULETTE TUKAN OR REAL PLAYA DEL CARMEN 4*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41FC4" w:rsidRPr="007D3283" w:rsidRDefault="00B41FC4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lang w:val="en-US"/>
              </w:rPr>
              <w:t xml:space="preserve">  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41FC4" w:rsidRPr="00694EFE" w:rsidRDefault="00B41FC4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50 031</w:t>
            </w:r>
          </w:p>
        </w:tc>
      </w:tr>
      <w:tr w:rsidR="00B41FC4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41FC4" w:rsidRPr="004636B8" w:rsidRDefault="00B41FC4" w:rsidP="00F61195">
            <w:pPr>
              <w:rPr>
                <w:b/>
                <w:sz w:val="22"/>
                <w:szCs w:val="22"/>
              </w:rPr>
            </w:pPr>
            <w:hyperlink r:id="rId8" w:tgtFrame="_blank" w:history="1">
              <w:r w:rsidRPr="004636B8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OCCIDENTAL ALLEGRO PLAYACAR 4*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41FC4" w:rsidRPr="00810B7C" w:rsidRDefault="00B41FC4" w:rsidP="00F61195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8FAFF"/>
              </w:rPr>
              <w:t>S</w:t>
            </w:r>
            <w:r>
              <w:rPr>
                <w:color w:val="000000"/>
                <w:shd w:val="clear" w:color="auto" w:fill="F8FAFF"/>
                <w:lang w:val="en-US"/>
              </w:rPr>
              <w:t>uperior</w:t>
            </w:r>
            <w:r w:rsidRPr="00810B7C">
              <w:rPr>
                <w:color w:val="000000"/>
                <w:shd w:val="clear" w:color="auto" w:fill="F8FAFF"/>
              </w:rPr>
              <w:t xml:space="preserve"> 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41FC4" w:rsidRPr="00694EFE" w:rsidRDefault="00B41FC4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58 137</w:t>
            </w:r>
          </w:p>
        </w:tc>
      </w:tr>
      <w:tr w:rsidR="00B41FC4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41FC4" w:rsidRPr="004636B8" w:rsidRDefault="00B41FC4" w:rsidP="00F61195">
            <w:pPr>
              <w:rPr>
                <w:b/>
                <w:sz w:val="22"/>
                <w:szCs w:val="22"/>
              </w:rPr>
            </w:pPr>
            <w:hyperlink r:id="rId9" w:tgtFrame="_blank" w:history="1">
              <w:r w:rsidRPr="004636B8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CATALONIA RIVIERA MAYA 4*</w:t>
              </w:r>
            </w:hyperlink>
            <w:r w:rsidRPr="004636B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41FC4" w:rsidRPr="00DE0EA4" w:rsidRDefault="00B41FC4" w:rsidP="00F61195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8FAFF"/>
                <w:lang w:val="en-US"/>
              </w:rPr>
              <w:t>Garden View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41FC4" w:rsidRPr="00DE0EA4" w:rsidRDefault="00B41FC4" w:rsidP="00F61195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59 152</w:t>
            </w:r>
          </w:p>
        </w:tc>
      </w:tr>
      <w:tr w:rsidR="00B41FC4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41FC4" w:rsidRPr="004636B8" w:rsidRDefault="00B41FC4" w:rsidP="00F61195">
            <w:pPr>
              <w:rPr>
                <w:b/>
                <w:sz w:val="22"/>
                <w:szCs w:val="22"/>
              </w:rPr>
            </w:pPr>
            <w:hyperlink r:id="rId10" w:tgtFrame="_blank" w:history="1">
              <w:r w:rsidRPr="004636B8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RIU LUPITA 5*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41FC4" w:rsidRPr="004A3201" w:rsidRDefault="00B41FC4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41FC4" w:rsidRPr="00DE0EA4" w:rsidRDefault="00B41FC4" w:rsidP="00F61195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61 243</w:t>
            </w:r>
          </w:p>
        </w:tc>
      </w:tr>
      <w:tr w:rsidR="00B41FC4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41FC4" w:rsidRPr="004636B8" w:rsidRDefault="00B41FC4" w:rsidP="00F96A91">
            <w:pPr>
              <w:rPr>
                <w:b/>
                <w:sz w:val="22"/>
                <w:szCs w:val="22"/>
                <w:lang w:val="en-US"/>
              </w:rPr>
            </w:pPr>
            <w:hyperlink r:id="rId11" w:tgtFrame="_blank" w:history="1">
              <w:r w:rsidRPr="004636B8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BLUEBAY GRAND ESMERALDA 5*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41FC4" w:rsidRPr="00DE0EA4" w:rsidRDefault="00B41FC4" w:rsidP="00F96A91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Deluxe </w:t>
            </w:r>
            <w:r>
              <w:rPr>
                <w:color w:val="000000"/>
                <w:shd w:val="clear" w:color="auto" w:fill="F8FAFF"/>
                <w:lang w:val="en-US"/>
              </w:rPr>
              <w:t>Garden View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41FC4" w:rsidRPr="00DE0EA4" w:rsidRDefault="00B41FC4" w:rsidP="00F96A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4A320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61 766</w:t>
            </w:r>
          </w:p>
        </w:tc>
      </w:tr>
      <w:tr w:rsidR="00B41FC4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41FC4" w:rsidRPr="004636B8" w:rsidRDefault="00B41FC4" w:rsidP="000F2728">
            <w:pPr>
              <w:rPr>
                <w:b/>
                <w:sz w:val="22"/>
                <w:szCs w:val="22"/>
                <w:lang w:val="en-US"/>
              </w:rPr>
            </w:pPr>
            <w:hyperlink r:id="rId12" w:tgtFrame="_blank" w:history="1">
              <w:r w:rsidRPr="004636B8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GRAND SIRENIS MAYAN BEACH HOTEL &amp; SPA 5*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41FC4" w:rsidRPr="00C91821" w:rsidRDefault="00B41FC4" w:rsidP="000F2728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Junior Suite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41FC4" w:rsidRPr="00C91821" w:rsidRDefault="00B41FC4" w:rsidP="000F2728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62 458</w:t>
            </w:r>
          </w:p>
        </w:tc>
      </w:tr>
      <w:tr w:rsidR="00B41FC4" w:rsidRPr="005E63A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41FC4" w:rsidRPr="004636B8" w:rsidRDefault="00B41FC4" w:rsidP="000F2728">
            <w:pPr>
              <w:rPr>
                <w:b/>
                <w:sz w:val="22"/>
                <w:szCs w:val="22"/>
                <w:lang w:val="en-US"/>
              </w:rPr>
            </w:pPr>
            <w:hyperlink r:id="rId13" w:tgtFrame="_blank" w:history="1">
              <w:r w:rsidRPr="004636B8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OCCIDENTAL GRAND XCARET 5*</w:t>
              </w:r>
            </w:hyperlink>
            <w:r w:rsidRPr="004636B8">
              <w:rPr>
                <w:rStyle w:val="apple-converted-space"/>
                <w:sz w:val="22"/>
                <w:szCs w:val="22"/>
                <w:shd w:val="clear" w:color="auto" w:fill="F8FAFF"/>
              </w:rPr>
              <w:t> 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41FC4" w:rsidRPr="004A3201" w:rsidRDefault="00B41FC4" w:rsidP="000F2728">
            <w:pPr>
              <w:jc w:val="center"/>
            </w:pPr>
            <w:r>
              <w:rPr>
                <w:color w:val="000000"/>
                <w:shd w:val="clear" w:color="auto" w:fill="FFFFFF"/>
                <w:lang w:val="en-US"/>
              </w:rPr>
              <w:t>Deluxe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A3201">
              <w:rPr>
                <w:color w:val="000000"/>
                <w:shd w:val="clear" w:color="auto" w:fill="FFFF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41FC4" w:rsidRPr="00C91821" w:rsidRDefault="00B41FC4" w:rsidP="000F2728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63 597</w:t>
            </w:r>
          </w:p>
        </w:tc>
      </w:tr>
      <w:tr w:rsidR="00B41FC4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41FC4" w:rsidRPr="004636B8" w:rsidRDefault="00B41FC4" w:rsidP="000F2728">
            <w:pPr>
              <w:rPr>
                <w:b/>
                <w:sz w:val="22"/>
                <w:szCs w:val="22"/>
                <w:lang w:val="en-US"/>
              </w:rPr>
            </w:pPr>
            <w:hyperlink r:id="rId14" w:tgtFrame="_blank" w:history="1">
              <w:r w:rsidRPr="004636B8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SANDOS CARACOL ECO RESORT &amp; SPA 5*</w:t>
              </w:r>
            </w:hyperlink>
            <w:r w:rsidRPr="004636B8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41FC4" w:rsidRPr="004A3201" w:rsidRDefault="00B41FC4" w:rsidP="000F2728">
            <w:pPr>
              <w:jc w:val="center"/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A3201">
              <w:rPr>
                <w:color w:val="000000"/>
                <w:shd w:val="clear" w:color="auto" w:fill="FFFF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41FC4" w:rsidRPr="00426315" w:rsidRDefault="00B41FC4" w:rsidP="000F2728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64 289</w:t>
            </w:r>
          </w:p>
        </w:tc>
      </w:tr>
    </w:tbl>
    <w:p w:rsidR="00B41FC4" w:rsidRDefault="00B41FC4" w:rsidP="00FA7F6C">
      <w:pPr>
        <w:rPr>
          <w:sz w:val="24"/>
          <w:szCs w:val="24"/>
          <w:lang w:val="en-US"/>
        </w:rPr>
      </w:pPr>
    </w:p>
    <w:p w:rsidR="00B41FC4" w:rsidRDefault="00B41FC4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изменяться в зависимости от даты вылета и типа размещения. </w:t>
      </w:r>
    </w:p>
    <w:p w:rsidR="00B41FC4" w:rsidRPr="009F6E1B" w:rsidRDefault="00B41FC4" w:rsidP="003F0D16">
      <w:pPr>
        <w:rPr>
          <w:sz w:val="24"/>
        </w:rPr>
      </w:pPr>
      <w:r w:rsidRPr="0040137A">
        <w:rPr>
          <w:sz w:val="24"/>
        </w:rPr>
        <w:t>*Продолжительность туров возможна от 8 до 15 дней.</w:t>
      </w:r>
    </w:p>
    <w:p w:rsidR="00B41FC4" w:rsidRDefault="00B41FC4" w:rsidP="00FA7F6C">
      <w:p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DA75BD">
        <w:rPr>
          <w:sz w:val="24"/>
          <w:szCs w:val="24"/>
        </w:rPr>
        <w:t>точняйте</w:t>
      </w:r>
      <w:r>
        <w:rPr>
          <w:sz w:val="24"/>
          <w:szCs w:val="24"/>
        </w:rPr>
        <w:t xml:space="preserve"> пожалуйста конкретную информацию </w:t>
      </w:r>
      <w:r w:rsidRPr="00DA75BD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наших </w:t>
      </w:r>
      <w:r w:rsidRPr="00DA75BD">
        <w:rPr>
          <w:sz w:val="24"/>
          <w:szCs w:val="24"/>
        </w:rPr>
        <w:t>менеджеров</w:t>
      </w:r>
      <w:r>
        <w:rPr>
          <w:sz w:val="24"/>
          <w:szCs w:val="24"/>
        </w:rPr>
        <w:t>.</w:t>
      </w:r>
    </w:p>
    <w:p w:rsidR="00B41FC4" w:rsidRPr="00695AD4" w:rsidRDefault="00B41FC4" w:rsidP="00FA7F6C">
      <w:pPr>
        <w:rPr>
          <w:b/>
          <w:sz w:val="24"/>
          <w:szCs w:val="24"/>
        </w:rPr>
      </w:pPr>
    </w:p>
    <w:p w:rsidR="00B41FC4" w:rsidRPr="00FA7F6C" w:rsidRDefault="00B41FC4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</w:p>
    <w:p w:rsidR="00B41FC4" w:rsidRPr="00573D13" w:rsidRDefault="00B41FC4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Авиаперелет на чар</w:t>
      </w:r>
      <w:r>
        <w:rPr>
          <w:sz w:val="24"/>
          <w:szCs w:val="24"/>
        </w:rPr>
        <w:t>тере Москва - Канкун</w:t>
      </w:r>
      <w:r w:rsidRPr="00573D13">
        <w:rPr>
          <w:sz w:val="24"/>
          <w:szCs w:val="24"/>
        </w:rPr>
        <w:t xml:space="preserve"> - Москва;</w:t>
      </w:r>
    </w:p>
    <w:p w:rsidR="00B41FC4" w:rsidRPr="00573D13" w:rsidRDefault="00B41FC4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Трансфер аэропорт - отель - аэропорт;</w:t>
      </w:r>
    </w:p>
    <w:p w:rsidR="00B41FC4" w:rsidRPr="00573D13" w:rsidRDefault="00B41FC4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B41FC4" w:rsidRPr="00573D13" w:rsidRDefault="00B41FC4" w:rsidP="00FA7F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Питание –  в зависимости от выбранного отеля</w:t>
      </w:r>
      <w:r w:rsidRPr="00850B23">
        <w:rPr>
          <w:sz w:val="24"/>
          <w:szCs w:val="24"/>
        </w:rPr>
        <w:t>;</w:t>
      </w:r>
    </w:p>
    <w:p w:rsidR="00B41FC4" w:rsidRPr="00573D13" w:rsidRDefault="00B41FC4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B41FC4" w:rsidRPr="008962B0" w:rsidRDefault="00B41FC4" w:rsidP="00FA7F6C">
      <w:pPr>
        <w:rPr>
          <w:b/>
          <w:sz w:val="24"/>
          <w:szCs w:val="24"/>
        </w:rPr>
      </w:pPr>
    </w:p>
    <w:p w:rsidR="00B41FC4" w:rsidRPr="00573D13" w:rsidRDefault="00B41FC4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t>Дополнительно оплачивается:</w:t>
      </w:r>
    </w:p>
    <w:p w:rsidR="00B41FC4" w:rsidRDefault="00B41FC4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- Москва - Владивосток;</w:t>
      </w:r>
    </w:p>
    <w:p w:rsidR="00B41FC4" w:rsidRPr="00A3149D" w:rsidRDefault="00B41FC4" w:rsidP="00573D13">
      <w:pPr>
        <w:numPr>
          <w:ilvl w:val="0"/>
          <w:numId w:val="1"/>
        </w:numPr>
        <w:rPr>
          <w:sz w:val="24"/>
          <w:szCs w:val="24"/>
        </w:rPr>
      </w:pPr>
      <w:r w:rsidRPr="00A3149D">
        <w:rPr>
          <w:sz w:val="24"/>
          <w:szCs w:val="24"/>
          <w:shd w:val="clear" w:color="auto" w:fill="FFFFFF"/>
        </w:rPr>
        <w:t>Оформление электронного разрешения</w:t>
      </w:r>
      <w:r>
        <w:rPr>
          <w:sz w:val="24"/>
          <w:szCs w:val="24"/>
          <w:shd w:val="clear" w:color="auto" w:fill="FFFFFF"/>
        </w:rPr>
        <w:t xml:space="preserve"> для въезда в страну</w:t>
      </w:r>
      <w:r w:rsidRPr="00A3149D">
        <w:rPr>
          <w:sz w:val="24"/>
          <w:szCs w:val="24"/>
          <w:shd w:val="clear" w:color="auto" w:fill="FFFFFF"/>
        </w:rPr>
        <w:t xml:space="preserve"> –</w:t>
      </w:r>
      <w:r w:rsidRPr="00A3149D">
        <w:rPr>
          <w:sz w:val="24"/>
          <w:szCs w:val="24"/>
        </w:rPr>
        <w:t> </w:t>
      </w:r>
      <w:r w:rsidRPr="00A3149D">
        <w:rPr>
          <w:b/>
          <w:bCs/>
          <w:sz w:val="24"/>
          <w:szCs w:val="24"/>
        </w:rPr>
        <w:t>20$</w:t>
      </w:r>
      <w:r w:rsidRPr="00A3149D">
        <w:rPr>
          <w:sz w:val="24"/>
          <w:szCs w:val="24"/>
        </w:rPr>
        <w:t> </w:t>
      </w:r>
      <w:r w:rsidRPr="00A3149D">
        <w:rPr>
          <w:sz w:val="24"/>
          <w:szCs w:val="24"/>
          <w:shd w:val="clear" w:color="auto" w:fill="FFFFFF"/>
        </w:rPr>
        <w:t>с человека;</w:t>
      </w:r>
    </w:p>
    <w:p w:rsidR="00B41FC4" w:rsidRPr="00573D13" w:rsidRDefault="00B41FC4" w:rsidP="00573D13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573D13">
        <w:rPr>
          <w:sz w:val="24"/>
          <w:szCs w:val="24"/>
        </w:rPr>
        <w:t>Экскурсионная программа;</w:t>
      </w:r>
    </w:p>
    <w:p w:rsidR="00B41FC4" w:rsidRPr="00573D13" w:rsidRDefault="00B41FC4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B41FC4" w:rsidRPr="00573D13" w:rsidRDefault="00B41FC4" w:rsidP="00FA7F6C">
      <w:pPr>
        <w:rPr>
          <w:b/>
          <w:sz w:val="24"/>
          <w:szCs w:val="24"/>
        </w:rPr>
      </w:pPr>
    </w:p>
    <w:p w:rsidR="00B41FC4" w:rsidRPr="00DD03AF" w:rsidRDefault="00B41FC4" w:rsidP="00FA7F6C">
      <w:pPr>
        <w:rPr>
          <w:sz w:val="24"/>
          <w:szCs w:val="24"/>
        </w:rPr>
      </w:pPr>
    </w:p>
    <w:p w:rsidR="00B41FC4" w:rsidRPr="00FA7F6C" w:rsidRDefault="00B41FC4" w:rsidP="00FA7F6C"/>
    <w:p w:rsidR="00B41FC4" w:rsidRPr="004A3F77" w:rsidRDefault="00B41FC4" w:rsidP="004A3F77">
      <w:pPr>
        <w:jc w:val="center"/>
        <w:rPr>
          <w:b/>
          <w:sz w:val="28"/>
          <w:szCs w:val="28"/>
        </w:rPr>
      </w:pPr>
      <w:r w:rsidRPr="00573429">
        <w:rPr>
          <w:b/>
          <w:sz w:val="28"/>
          <w:szCs w:val="28"/>
        </w:rPr>
        <w:t>Если у Вас есть свои предпочтения по отелям и количеству дней отдыха – мы всегда Вам поможем рассчитать их стоимость!</w:t>
      </w:r>
    </w:p>
    <w:sectPr w:rsidR="00B41FC4" w:rsidRPr="004A3F77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A2"/>
    <w:rsid w:val="00002DB9"/>
    <w:rsid w:val="00021A54"/>
    <w:rsid w:val="000409B8"/>
    <w:rsid w:val="00051E90"/>
    <w:rsid w:val="00055E2C"/>
    <w:rsid w:val="00057481"/>
    <w:rsid w:val="000670F7"/>
    <w:rsid w:val="0007429D"/>
    <w:rsid w:val="00074F3D"/>
    <w:rsid w:val="000B0954"/>
    <w:rsid w:val="000D35AD"/>
    <w:rsid w:val="000F1867"/>
    <w:rsid w:val="000F2728"/>
    <w:rsid w:val="000F3551"/>
    <w:rsid w:val="00106A14"/>
    <w:rsid w:val="00115500"/>
    <w:rsid w:val="0012161D"/>
    <w:rsid w:val="001342F7"/>
    <w:rsid w:val="00151CBC"/>
    <w:rsid w:val="0015336C"/>
    <w:rsid w:val="001565C2"/>
    <w:rsid w:val="00157FC7"/>
    <w:rsid w:val="00190355"/>
    <w:rsid w:val="0019067B"/>
    <w:rsid w:val="001969E8"/>
    <w:rsid w:val="001D4C00"/>
    <w:rsid w:val="00213E2B"/>
    <w:rsid w:val="0022773A"/>
    <w:rsid w:val="00232FD6"/>
    <w:rsid w:val="00261799"/>
    <w:rsid w:val="002E0FC0"/>
    <w:rsid w:val="002E4D29"/>
    <w:rsid w:val="002F2EDD"/>
    <w:rsid w:val="002F3F5A"/>
    <w:rsid w:val="00303974"/>
    <w:rsid w:val="00307233"/>
    <w:rsid w:val="003417D8"/>
    <w:rsid w:val="003446F2"/>
    <w:rsid w:val="00344EFF"/>
    <w:rsid w:val="00352BA0"/>
    <w:rsid w:val="003650E4"/>
    <w:rsid w:val="003A0FE4"/>
    <w:rsid w:val="003A10B0"/>
    <w:rsid w:val="003A60A1"/>
    <w:rsid w:val="003E330F"/>
    <w:rsid w:val="003F0D16"/>
    <w:rsid w:val="0040137A"/>
    <w:rsid w:val="004061DE"/>
    <w:rsid w:val="00423992"/>
    <w:rsid w:val="00426315"/>
    <w:rsid w:val="0043163A"/>
    <w:rsid w:val="0044013B"/>
    <w:rsid w:val="0044109E"/>
    <w:rsid w:val="00444A09"/>
    <w:rsid w:val="00461CF6"/>
    <w:rsid w:val="004636B8"/>
    <w:rsid w:val="00482BEF"/>
    <w:rsid w:val="00491336"/>
    <w:rsid w:val="004A3201"/>
    <w:rsid w:val="004A3F77"/>
    <w:rsid w:val="004B1B25"/>
    <w:rsid w:val="00505BBC"/>
    <w:rsid w:val="005524F8"/>
    <w:rsid w:val="00573429"/>
    <w:rsid w:val="00573D13"/>
    <w:rsid w:val="005A63B3"/>
    <w:rsid w:val="005B48E5"/>
    <w:rsid w:val="005C3944"/>
    <w:rsid w:val="005E63A0"/>
    <w:rsid w:val="00621858"/>
    <w:rsid w:val="00623CB4"/>
    <w:rsid w:val="006731C9"/>
    <w:rsid w:val="00677573"/>
    <w:rsid w:val="00684858"/>
    <w:rsid w:val="0068785E"/>
    <w:rsid w:val="00694EFE"/>
    <w:rsid w:val="00695AD4"/>
    <w:rsid w:val="006D28BB"/>
    <w:rsid w:val="006E07B0"/>
    <w:rsid w:val="006E3521"/>
    <w:rsid w:val="007014F4"/>
    <w:rsid w:val="00764810"/>
    <w:rsid w:val="00770F74"/>
    <w:rsid w:val="00793717"/>
    <w:rsid w:val="007D3283"/>
    <w:rsid w:val="007E3A73"/>
    <w:rsid w:val="00802AAA"/>
    <w:rsid w:val="00804700"/>
    <w:rsid w:val="0080709C"/>
    <w:rsid w:val="00810B7C"/>
    <w:rsid w:val="0081562C"/>
    <w:rsid w:val="00826D19"/>
    <w:rsid w:val="0083457D"/>
    <w:rsid w:val="00835509"/>
    <w:rsid w:val="0084388C"/>
    <w:rsid w:val="00850B23"/>
    <w:rsid w:val="00850D99"/>
    <w:rsid w:val="0086092B"/>
    <w:rsid w:val="00866F7C"/>
    <w:rsid w:val="008733BD"/>
    <w:rsid w:val="0088597C"/>
    <w:rsid w:val="008962B0"/>
    <w:rsid w:val="008E2A41"/>
    <w:rsid w:val="008E5266"/>
    <w:rsid w:val="00902A84"/>
    <w:rsid w:val="00927930"/>
    <w:rsid w:val="00931F18"/>
    <w:rsid w:val="00945A2F"/>
    <w:rsid w:val="00947A6A"/>
    <w:rsid w:val="009609FC"/>
    <w:rsid w:val="00974803"/>
    <w:rsid w:val="009E4D69"/>
    <w:rsid w:val="009E608D"/>
    <w:rsid w:val="009F6E1B"/>
    <w:rsid w:val="00A06FB6"/>
    <w:rsid w:val="00A114D6"/>
    <w:rsid w:val="00A231BE"/>
    <w:rsid w:val="00A3149D"/>
    <w:rsid w:val="00A411DC"/>
    <w:rsid w:val="00A66372"/>
    <w:rsid w:val="00A74DF3"/>
    <w:rsid w:val="00A87D25"/>
    <w:rsid w:val="00A9510B"/>
    <w:rsid w:val="00AA7EA9"/>
    <w:rsid w:val="00AD5A95"/>
    <w:rsid w:val="00AE4C6F"/>
    <w:rsid w:val="00B41FC4"/>
    <w:rsid w:val="00B6551C"/>
    <w:rsid w:val="00B71703"/>
    <w:rsid w:val="00BA76B7"/>
    <w:rsid w:val="00BB3692"/>
    <w:rsid w:val="00BB5888"/>
    <w:rsid w:val="00BF6195"/>
    <w:rsid w:val="00BF7CEB"/>
    <w:rsid w:val="00C45F56"/>
    <w:rsid w:val="00C8138A"/>
    <w:rsid w:val="00C91821"/>
    <w:rsid w:val="00CC40A2"/>
    <w:rsid w:val="00CE50D3"/>
    <w:rsid w:val="00D01DC1"/>
    <w:rsid w:val="00D14366"/>
    <w:rsid w:val="00D24984"/>
    <w:rsid w:val="00D3479B"/>
    <w:rsid w:val="00D764AF"/>
    <w:rsid w:val="00DA75BD"/>
    <w:rsid w:val="00DB149B"/>
    <w:rsid w:val="00DD03AF"/>
    <w:rsid w:val="00DE0EA4"/>
    <w:rsid w:val="00DE26AC"/>
    <w:rsid w:val="00E03AF8"/>
    <w:rsid w:val="00E05C8E"/>
    <w:rsid w:val="00E230DB"/>
    <w:rsid w:val="00E34BBE"/>
    <w:rsid w:val="00E35EBE"/>
    <w:rsid w:val="00E4760C"/>
    <w:rsid w:val="00E51ABD"/>
    <w:rsid w:val="00E72787"/>
    <w:rsid w:val="00EB2310"/>
    <w:rsid w:val="00EB3182"/>
    <w:rsid w:val="00EB7674"/>
    <w:rsid w:val="00F10D13"/>
    <w:rsid w:val="00F27FA8"/>
    <w:rsid w:val="00F351BE"/>
    <w:rsid w:val="00F36749"/>
    <w:rsid w:val="00F427FD"/>
    <w:rsid w:val="00F61195"/>
    <w:rsid w:val="00F96A91"/>
    <w:rsid w:val="00FA5CB6"/>
    <w:rsid w:val="00FA7F6C"/>
    <w:rsid w:val="00FB1AA1"/>
    <w:rsid w:val="00FB453B"/>
    <w:rsid w:val="00FC7BC9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A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A14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E50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35509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A314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cy.pegast.ru/top/mexico/nhotels?id=38" TargetMode="External"/><Relationship Id="rId13" Type="http://schemas.openxmlformats.org/officeDocument/2006/relationships/hyperlink" Target="http://agency.pegast.ru/top/mexico/nhotels?id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ency.pegast.ru/top/mexico/roulette/tukan_realplaya" TargetMode="External"/><Relationship Id="rId12" Type="http://schemas.openxmlformats.org/officeDocument/2006/relationships/hyperlink" Target="http://agency.pegast.ru/top/mexico/nhotels?id=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gency.pegast.ru/top/mexico/roulette/tukan_nina" TargetMode="External"/><Relationship Id="rId11" Type="http://schemas.openxmlformats.org/officeDocument/2006/relationships/hyperlink" Target="http://agency.pegast.ru/top/mexico/nhotels?id=46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agency.pegast.ru/top/mexico/nhotels?id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ency.pegast.ru/top/mexico/nhotels?id=33" TargetMode="External"/><Relationship Id="rId14" Type="http://schemas.openxmlformats.org/officeDocument/2006/relationships/hyperlink" Target="http://agency.pegast.ru/top/mexico/nhotels?id=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639</TotalTime>
  <Pages>2</Pages>
  <Words>434</Words>
  <Characters>2474</Characters>
  <Application>Microsoft Office Outlook</Application>
  <DocSecurity>0</DocSecurity>
  <Lines>0</Lines>
  <Paragraphs>0</Paragraphs>
  <ScaleCrop>false</ScaleCrop>
  <Company>Vizit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FoM</cp:lastModifiedBy>
  <cp:revision>102</cp:revision>
  <dcterms:created xsi:type="dcterms:W3CDTF">2012-08-09T04:19:00Z</dcterms:created>
  <dcterms:modified xsi:type="dcterms:W3CDTF">2013-02-11T03:39:00Z</dcterms:modified>
</cp:coreProperties>
</file>