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D70378" w:rsidRPr="009C7808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78" w:rsidRDefault="00D70378">
            <w:pPr>
              <w:rPr>
                <w:b/>
              </w:rPr>
            </w:pPr>
            <w:r>
              <w:rPr>
                <w:b/>
              </w:rPr>
              <w:t>ООО "ШАМОРА.ИНФО"</w:t>
            </w:r>
          </w:p>
          <w:p w:rsidR="00D70378" w:rsidRDefault="00D70378">
            <w:pPr>
              <w:rPr>
                <w:sz w:val="18"/>
              </w:rPr>
            </w:pPr>
          </w:p>
          <w:p w:rsidR="00D70378" w:rsidRDefault="00D70378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D70378" w:rsidRDefault="00D70378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D70378" w:rsidRDefault="00D70378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D70378" w:rsidRDefault="00D70378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D70378" w:rsidRPr="00DD03AF" w:rsidRDefault="00D70378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D70378" w:rsidRDefault="00D7037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D70378" w:rsidRDefault="00D70378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D70378" w:rsidRDefault="00D70378">
            <w:pPr>
              <w:jc w:val="center"/>
              <w:rPr>
                <w:sz w:val="18"/>
              </w:rPr>
            </w:pPr>
          </w:p>
          <w:p w:rsidR="00D70378" w:rsidRDefault="00D70378">
            <w:pPr>
              <w:jc w:val="center"/>
              <w:rPr>
                <w:sz w:val="18"/>
              </w:rPr>
            </w:pPr>
          </w:p>
          <w:p w:rsidR="00D70378" w:rsidRDefault="00D70378">
            <w:pPr>
              <w:jc w:val="center"/>
              <w:rPr>
                <w:sz w:val="18"/>
              </w:rPr>
            </w:pPr>
          </w:p>
          <w:p w:rsidR="00D70378" w:rsidRDefault="00D70378">
            <w:pPr>
              <w:jc w:val="center"/>
              <w:rPr>
                <w:sz w:val="18"/>
              </w:rPr>
            </w:pPr>
          </w:p>
          <w:p w:rsidR="00D70378" w:rsidRDefault="00D70378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Default="00D70378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D70378" w:rsidRDefault="00D70378">
            <w:pPr>
              <w:jc w:val="right"/>
              <w:rPr>
                <w:sz w:val="18"/>
                <w:lang w:val="en-US"/>
              </w:rPr>
            </w:pPr>
          </w:p>
          <w:p w:rsidR="00D70378" w:rsidRDefault="00D70378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D70378" w:rsidRDefault="00D70378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D70378" w:rsidRDefault="00D70378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D70378" w:rsidRDefault="00D70378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D70378" w:rsidRDefault="00D70378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D70378" w:rsidRPr="00A9510B" w:rsidRDefault="00D70378" w:rsidP="00A95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Индия</w:t>
      </w:r>
      <w:r w:rsidRPr="00C45F56">
        <w:rPr>
          <w:b/>
          <w:sz w:val="36"/>
          <w:szCs w:val="36"/>
        </w:rPr>
        <w:t>!</w:t>
      </w:r>
      <w:r>
        <w:rPr>
          <w:b/>
          <w:sz w:val="36"/>
          <w:szCs w:val="36"/>
        </w:rPr>
        <w:t xml:space="preserve"> Тур на Гоа.</w:t>
      </w:r>
    </w:p>
    <w:p w:rsidR="00D70378" w:rsidRDefault="00D70378" w:rsidP="00694EFE">
      <w:pPr>
        <w:rPr>
          <w:b/>
          <w:sz w:val="28"/>
          <w:szCs w:val="28"/>
        </w:rPr>
      </w:pPr>
    </w:p>
    <w:p w:rsidR="00D70378" w:rsidRPr="00694EFE" w:rsidRDefault="00D70378" w:rsidP="00694EFE">
      <w:pPr>
        <w:rPr>
          <w:b/>
          <w:sz w:val="24"/>
          <w:szCs w:val="24"/>
        </w:rPr>
      </w:pPr>
      <w:r w:rsidRPr="00694EFE">
        <w:rPr>
          <w:b/>
          <w:sz w:val="24"/>
          <w:szCs w:val="24"/>
        </w:rPr>
        <w:t xml:space="preserve">Маршрут: </w:t>
      </w:r>
      <w:r>
        <w:rPr>
          <w:sz w:val="24"/>
          <w:szCs w:val="24"/>
        </w:rPr>
        <w:t>Москва – Гоа</w:t>
      </w:r>
      <w:r w:rsidRPr="00694EFE">
        <w:rPr>
          <w:sz w:val="24"/>
          <w:szCs w:val="24"/>
        </w:rPr>
        <w:t xml:space="preserve"> – Москва</w:t>
      </w:r>
    </w:p>
    <w:p w:rsidR="00D70378" w:rsidRPr="00694EFE" w:rsidRDefault="00D70378" w:rsidP="00694EFE">
      <w:pPr>
        <w:rPr>
          <w:b/>
          <w:sz w:val="24"/>
          <w:szCs w:val="24"/>
        </w:rPr>
      </w:pPr>
      <w:r w:rsidRPr="00694EFE">
        <w:rPr>
          <w:b/>
          <w:sz w:val="24"/>
          <w:szCs w:val="24"/>
        </w:rPr>
        <w:t xml:space="preserve">Продолжительность тура: </w:t>
      </w:r>
      <w:r>
        <w:rPr>
          <w:sz w:val="24"/>
          <w:szCs w:val="24"/>
        </w:rPr>
        <w:t>12 дней/11</w:t>
      </w:r>
      <w:r w:rsidRPr="00694EFE">
        <w:rPr>
          <w:sz w:val="24"/>
          <w:szCs w:val="24"/>
        </w:rPr>
        <w:t xml:space="preserve"> ночей</w:t>
      </w:r>
    </w:p>
    <w:p w:rsidR="00D70378" w:rsidRDefault="00D70378" w:rsidP="00CE50D3">
      <w:pPr>
        <w:rPr>
          <w:sz w:val="24"/>
          <w:szCs w:val="24"/>
        </w:rPr>
      </w:pPr>
    </w:p>
    <w:p w:rsidR="00D70378" w:rsidRDefault="00D70378" w:rsidP="00CE50D3">
      <w:pPr>
        <w:rPr>
          <w:sz w:val="24"/>
          <w:szCs w:val="24"/>
        </w:rPr>
      </w:pPr>
      <w:r>
        <w:rPr>
          <w:sz w:val="24"/>
          <w:szCs w:val="24"/>
        </w:rPr>
        <w:t>Стоимость туров с вылетом в марте от 35 175 руб./чел.</w:t>
      </w:r>
    </w:p>
    <w:p w:rsidR="00D70378" w:rsidRDefault="00D70378" w:rsidP="00EB4C2B">
      <w:pPr>
        <w:rPr>
          <w:sz w:val="24"/>
          <w:szCs w:val="24"/>
        </w:rPr>
      </w:pPr>
      <w:r>
        <w:rPr>
          <w:sz w:val="24"/>
          <w:szCs w:val="24"/>
        </w:rPr>
        <w:t>Стоимость туров с вылетом в апреле-мае от 25 946 руб./чел.</w:t>
      </w:r>
    </w:p>
    <w:p w:rsidR="00D70378" w:rsidRPr="00DD03AF" w:rsidRDefault="00D70378" w:rsidP="00CE50D3">
      <w:pPr>
        <w:rPr>
          <w:sz w:val="24"/>
          <w:szCs w:val="24"/>
        </w:rPr>
      </w:pPr>
    </w:p>
    <w:p w:rsidR="00D70378" w:rsidRPr="004A3F77" w:rsidRDefault="00D70378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>Вылет из Москвы</w:t>
      </w:r>
      <w:r w:rsidRPr="004A3F77">
        <w:rPr>
          <w:sz w:val="24"/>
          <w:szCs w:val="24"/>
        </w:rPr>
        <w:t xml:space="preserve"> ч</w:t>
      </w:r>
      <w:r>
        <w:rPr>
          <w:sz w:val="24"/>
          <w:szCs w:val="24"/>
        </w:rPr>
        <w:t>артерным рейсом. Прибытие в аэропорт Гоа. Групповой трансфер аэропорт – отель</w:t>
      </w:r>
      <w:r w:rsidRPr="004A3F77">
        <w:rPr>
          <w:sz w:val="24"/>
          <w:szCs w:val="24"/>
        </w:rPr>
        <w:t>. Размещение в выбранном Вами отеле.</w:t>
      </w:r>
    </w:p>
    <w:p w:rsidR="00D70378" w:rsidRPr="004A3F77" w:rsidRDefault="00D7037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11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D70378" w:rsidRDefault="00D7037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трансфер в аэропорт. Вылет в Москву</w:t>
      </w:r>
      <w:r w:rsidRPr="004A3F77">
        <w:rPr>
          <w:sz w:val="24"/>
          <w:szCs w:val="24"/>
        </w:rPr>
        <w:t xml:space="preserve"> чар</w:t>
      </w:r>
      <w:r>
        <w:rPr>
          <w:sz w:val="24"/>
          <w:szCs w:val="24"/>
        </w:rPr>
        <w:t>терным рейсом. Прибытие в Москву</w:t>
      </w:r>
      <w:r w:rsidRPr="004A3F77">
        <w:rPr>
          <w:sz w:val="24"/>
          <w:szCs w:val="24"/>
        </w:rPr>
        <w:t xml:space="preserve">. </w:t>
      </w:r>
    </w:p>
    <w:p w:rsidR="00D70378" w:rsidRPr="00151CBC" w:rsidRDefault="00D70378" w:rsidP="00CE50D3">
      <w:pPr>
        <w:rPr>
          <w:sz w:val="24"/>
          <w:szCs w:val="24"/>
        </w:rPr>
      </w:pPr>
    </w:p>
    <w:p w:rsidR="00D70378" w:rsidRPr="00E35EBE" w:rsidRDefault="00D70378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3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1"/>
        <w:gridCol w:w="1615"/>
        <w:gridCol w:w="2385"/>
      </w:tblGrid>
      <w:tr w:rsidR="00D70378" w:rsidTr="00F61195">
        <w:trPr>
          <w:trHeight w:hRule="exact" w:val="680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0378" w:rsidRPr="006E07B0" w:rsidRDefault="00D70378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 xml:space="preserve">Отель </w:t>
            </w:r>
            <w:r>
              <w:rPr>
                <w:b/>
                <w:sz w:val="24"/>
                <w:szCs w:val="24"/>
              </w:rPr>
              <w:t>на Гоа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378" w:rsidRPr="006E07B0" w:rsidRDefault="00D70378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378" w:rsidRDefault="00D70378" w:rsidP="007014F4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88597C">
              <w:rPr>
                <w:b/>
                <w:sz w:val="24"/>
                <w:szCs w:val="24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  <w:p w:rsidR="00D70378" w:rsidRPr="006E07B0" w:rsidRDefault="00D70378" w:rsidP="00701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апрель-май 2013</w:t>
            </w:r>
          </w:p>
        </w:tc>
      </w:tr>
      <w:tr w:rsidR="00D70378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F61195">
            <w:pPr>
              <w:rPr>
                <w:b/>
                <w:sz w:val="22"/>
                <w:szCs w:val="22"/>
                <w:lang w:val="en-US"/>
              </w:rPr>
            </w:pPr>
            <w:hyperlink r:id="rId6" w:tgtFrame="_blank" w:history="1">
              <w:r w:rsidRPr="00F543C2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RESORT VILLAGE ROYALE 2*</w:t>
              </w:r>
            </w:hyperlink>
            <w:r w:rsidRPr="00F543C2">
              <w:rPr>
                <w:sz w:val="22"/>
                <w:szCs w:val="22"/>
              </w:rPr>
              <w:t xml:space="preserve">  </w:t>
            </w:r>
            <w:r w:rsidRPr="00F543C2">
              <w:rPr>
                <w:sz w:val="22"/>
                <w:szCs w:val="22"/>
                <w:shd w:val="clear" w:color="auto" w:fill="F8FAFF"/>
              </w:rPr>
              <w:t>(CALANGUTE)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4A3201" w:rsidRDefault="00D70378" w:rsidP="00F61195">
            <w:pPr>
              <w:jc w:val="center"/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25 946</w:t>
            </w:r>
          </w:p>
        </w:tc>
      </w:tr>
      <w:tr w:rsidR="00D70378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F61195">
            <w:pPr>
              <w:rPr>
                <w:b/>
                <w:sz w:val="22"/>
                <w:szCs w:val="22"/>
                <w:lang w:val="en-US"/>
              </w:rPr>
            </w:pPr>
            <w:hyperlink r:id="rId7" w:tgtFrame="_blank" w:history="1">
              <w:r w:rsidRPr="00F543C2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ABALONE BEACH RESORT 2*</w:t>
              </w:r>
            </w:hyperlink>
            <w:r w:rsidRPr="00F543C2">
              <w:rPr>
                <w:sz w:val="22"/>
                <w:szCs w:val="22"/>
              </w:rPr>
              <w:t xml:space="preserve"> </w:t>
            </w:r>
            <w:r w:rsidRPr="00F543C2">
              <w:rPr>
                <w:sz w:val="22"/>
                <w:szCs w:val="22"/>
                <w:shd w:val="clear" w:color="auto" w:fill="F8FAFF"/>
              </w:rPr>
              <w:t xml:space="preserve"> (BAGA)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7D3283" w:rsidRDefault="00D7037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lang w:val="en-US"/>
              </w:rPr>
              <w:t xml:space="preserve"> 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26 377</w:t>
            </w:r>
          </w:p>
        </w:tc>
      </w:tr>
      <w:tr w:rsidR="00D7037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F61195">
            <w:pPr>
              <w:rPr>
                <w:b/>
                <w:sz w:val="22"/>
                <w:szCs w:val="22"/>
              </w:rPr>
            </w:pPr>
            <w:hyperlink r:id="rId8" w:tgtFrame="_blank" w:history="1">
              <w:r w:rsidRPr="00F543C2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PARK AVENUE 2*</w:t>
              </w:r>
            </w:hyperlink>
            <w:r w:rsidRPr="00F543C2">
              <w:rPr>
                <w:sz w:val="22"/>
                <w:szCs w:val="22"/>
              </w:rPr>
              <w:t xml:space="preserve"> </w:t>
            </w:r>
            <w:r w:rsidRPr="00F543C2">
              <w:rPr>
                <w:sz w:val="22"/>
                <w:szCs w:val="22"/>
                <w:shd w:val="clear" w:color="auto" w:fill="FFFFFF"/>
              </w:rPr>
              <w:t xml:space="preserve"> (CALANGUTE)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810B7C" w:rsidRDefault="00D7037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 w:rsidRPr="00810B7C">
              <w:rPr>
                <w:color w:val="000000"/>
                <w:shd w:val="clear" w:color="auto" w:fill="F8FAFF"/>
              </w:rPr>
              <w:t xml:space="preserve">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26 869</w:t>
            </w:r>
          </w:p>
        </w:tc>
      </w:tr>
      <w:tr w:rsidR="00D7037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F61195">
            <w:pPr>
              <w:rPr>
                <w:b/>
                <w:sz w:val="22"/>
                <w:szCs w:val="22"/>
              </w:rPr>
            </w:pPr>
            <w:hyperlink r:id="rId9" w:tgtFrame="_blank" w:history="1">
              <w:r w:rsidRPr="00F543C2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ALIDIA BEACH RESORT 3*</w:t>
              </w:r>
            </w:hyperlink>
            <w:r w:rsidRPr="00F543C2">
              <w:rPr>
                <w:sz w:val="22"/>
                <w:szCs w:val="22"/>
              </w:rPr>
              <w:t xml:space="preserve"> </w:t>
            </w:r>
            <w:r w:rsidRPr="00F543C2">
              <w:rPr>
                <w:sz w:val="22"/>
                <w:szCs w:val="22"/>
                <w:shd w:val="clear" w:color="auto" w:fill="FFFFFF"/>
              </w:rPr>
              <w:t xml:space="preserve"> (BAGA)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4A3201" w:rsidRDefault="00D7037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28 299</w:t>
            </w:r>
          </w:p>
        </w:tc>
      </w:tr>
      <w:tr w:rsidR="00D7037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F61195">
            <w:pPr>
              <w:rPr>
                <w:b/>
                <w:sz w:val="22"/>
                <w:szCs w:val="22"/>
              </w:rPr>
            </w:pPr>
            <w:hyperlink r:id="rId10" w:tgtFrame="_blank" w:history="1">
              <w:r w:rsidRPr="00F543C2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SEAVIEW COTTAGES 3*</w:t>
              </w:r>
            </w:hyperlink>
            <w:r w:rsidRPr="00F543C2">
              <w:rPr>
                <w:rStyle w:val="apple-converted-space"/>
                <w:sz w:val="22"/>
                <w:szCs w:val="22"/>
                <w:shd w:val="clear" w:color="auto" w:fill="F8FAFF"/>
              </w:rPr>
              <w:t> </w:t>
            </w:r>
            <w:r w:rsidRPr="00F543C2">
              <w:rPr>
                <w:sz w:val="22"/>
                <w:szCs w:val="22"/>
                <w:shd w:val="clear" w:color="auto" w:fill="F8FAFF"/>
              </w:rPr>
              <w:t>(BAGA)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4A3201" w:rsidRDefault="00D7037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28 760</w:t>
            </w:r>
          </w:p>
        </w:tc>
      </w:tr>
      <w:tr w:rsidR="00D7037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F96A91">
            <w:pPr>
              <w:rPr>
                <w:b/>
                <w:sz w:val="22"/>
                <w:szCs w:val="22"/>
                <w:lang w:val="en-US"/>
              </w:rPr>
            </w:pPr>
            <w:hyperlink r:id="rId11" w:tgtFrame="_blank" w:history="1">
              <w:r w:rsidRPr="00F543C2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HOTEL COLVA KINARA 3*</w:t>
              </w:r>
            </w:hyperlink>
            <w:r w:rsidRPr="00F543C2">
              <w:rPr>
                <w:sz w:val="22"/>
                <w:szCs w:val="22"/>
              </w:rPr>
              <w:t xml:space="preserve"> </w:t>
            </w:r>
            <w:r w:rsidRPr="00F543C2">
              <w:rPr>
                <w:sz w:val="22"/>
                <w:szCs w:val="22"/>
                <w:shd w:val="clear" w:color="auto" w:fill="F8FAFF"/>
              </w:rPr>
              <w:t>(COLVA)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4A3201" w:rsidRDefault="00D70378" w:rsidP="00F96A91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F9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320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31 222</w:t>
            </w:r>
          </w:p>
        </w:tc>
      </w:tr>
      <w:tr w:rsidR="00D7037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0F2728">
            <w:pPr>
              <w:rPr>
                <w:b/>
                <w:sz w:val="22"/>
                <w:szCs w:val="22"/>
                <w:lang w:val="en-US"/>
              </w:rPr>
            </w:pPr>
            <w:r w:rsidRPr="00F543C2">
              <w:rPr>
                <w:b/>
                <w:bCs/>
                <w:sz w:val="22"/>
                <w:szCs w:val="22"/>
                <w:shd w:val="clear" w:color="auto" w:fill="FFFFFF"/>
              </w:rPr>
              <w:t xml:space="preserve">NEELAMS THE GRAND 3 +* </w:t>
            </w:r>
            <w:r w:rsidRPr="00F543C2">
              <w:rPr>
                <w:sz w:val="22"/>
                <w:szCs w:val="22"/>
                <w:shd w:val="clear" w:color="auto" w:fill="FFF9EA"/>
              </w:rPr>
              <w:t xml:space="preserve"> (CALANGUTE)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4A3201" w:rsidRDefault="00D70378" w:rsidP="000F2728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0F2728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31 498</w:t>
            </w:r>
          </w:p>
        </w:tc>
      </w:tr>
      <w:tr w:rsidR="00D70378" w:rsidRPr="005E63A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0F2728">
            <w:pPr>
              <w:rPr>
                <w:b/>
                <w:sz w:val="22"/>
                <w:szCs w:val="22"/>
                <w:lang w:val="en-US"/>
              </w:rPr>
            </w:pPr>
            <w:hyperlink r:id="rId12" w:tgtFrame="_blank" w:history="1">
              <w:r w:rsidRPr="00F543C2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THE VILLAGE SQUARE 3*+</w:t>
              </w:r>
            </w:hyperlink>
            <w:r w:rsidRPr="00F543C2">
              <w:rPr>
                <w:sz w:val="22"/>
                <w:szCs w:val="22"/>
              </w:rPr>
              <w:t xml:space="preserve"> </w:t>
            </w:r>
            <w:r w:rsidRPr="00F543C2">
              <w:rPr>
                <w:sz w:val="22"/>
                <w:szCs w:val="22"/>
                <w:shd w:val="clear" w:color="auto" w:fill="F8FAFF"/>
              </w:rPr>
              <w:t>(VAGATOR)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4A3201" w:rsidRDefault="00D70378" w:rsidP="000F2728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0F2728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31 914</w:t>
            </w:r>
          </w:p>
        </w:tc>
      </w:tr>
      <w:tr w:rsidR="00D7037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D70378" w:rsidRPr="00F543C2" w:rsidRDefault="00D70378" w:rsidP="000F2728">
            <w:pPr>
              <w:rPr>
                <w:b/>
                <w:sz w:val="22"/>
                <w:szCs w:val="22"/>
                <w:lang w:val="en-US"/>
              </w:rPr>
            </w:pPr>
            <w:r w:rsidRPr="00F543C2">
              <w:rPr>
                <w:b/>
                <w:bCs/>
                <w:sz w:val="22"/>
                <w:szCs w:val="22"/>
                <w:shd w:val="clear" w:color="auto" w:fill="FFFFFF"/>
              </w:rPr>
              <w:t xml:space="preserve">JOECONS 3 +* </w:t>
            </w:r>
            <w:r w:rsidRPr="00F543C2">
              <w:rPr>
                <w:sz w:val="22"/>
                <w:szCs w:val="22"/>
                <w:shd w:val="clear" w:color="auto" w:fill="F8FAFF"/>
              </w:rPr>
              <w:t>(</w:t>
            </w:r>
            <w:r w:rsidRPr="00F543C2">
              <w:rPr>
                <w:sz w:val="22"/>
                <w:szCs w:val="22"/>
                <w:shd w:val="clear" w:color="auto" w:fill="FFF9EA"/>
              </w:rPr>
              <w:t>BENAULIM)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D70378" w:rsidRPr="004A3201" w:rsidRDefault="00D70378" w:rsidP="000F2728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D70378" w:rsidRPr="00694EFE" w:rsidRDefault="00D70378" w:rsidP="000F2728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36 605</w:t>
            </w:r>
          </w:p>
        </w:tc>
      </w:tr>
    </w:tbl>
    <w:p w:rsidR="00D70378" w:rsidRDefault="00D70378" w:rsidP="00FA7F6C">
      <w:pPr>
        <w:rPr>
          <w:sz w:val="24"/>
          <w:szCs w:val="24"/>
          <w:lang w:val="en-US"/>
        </w:rPr>
      </w:pPr>
    </w:p>
    <w:p w:rsidR="00D70378" w:rsidRDefault="00D70378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изменяться в зависимости от даты вылета и типа размещения. </w:t>
      </w:r>
    </w:p>
    <w:p w:rsidR="00D70378" w:rsidRDefault="00D70378" w:rsidP="00FA7F6C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DA75BD">
        <w:rPr>
          <w:sz w:val="24"/>
          <w:szCs w:val="24"/>
        </w:rPr>
        <w:t>точняйте</w:t>
      </w:r>
      <w:r>
        <w:rPr>
          <w:sz w:val="24"/>
          <w:szCs w:val="24"/>
        </w:rPr>
        <w:t xml:space="preserve"> пожалуйста конкретную информацию </w:t>
      </w:r>
      <w:r w:rsidRPr="00DA75BD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наших </w:t>
      </w:r>
      <w:r w:rsidRPr="00DA75BD">
        <w:rPr>
          <w:sz w:val="24"/>
          <w:szCs w:val="24"/>
        </w:rPr>
        <w:t>менеджеров</w:t>
      </w:r>
      <w:r>
        <w:rPr>
          <w:sz w:val="24"/>
          <w:szCs w:val="24"/>
        </w:rPr>
        <w:t>.</w:t>
      </w:r>
    </w:p>
    <w:p w:rsidR="00D70378" w:rsidRPr="00695AD4" w:rsidRDefault="00D70378" w:rsidP="00FA7F6C">
      <w:pPr>
        <w:rPr>
          <w:b/>
          <w:sz w:val="24"/>
          <w:szCs w:val="24"/>
        </w:rPr>
      </w:pPr>
    </w:p>
    <w:p w:rsidR="00D70378" w:rsidRPr="00FA7F6C" w:rsidRDefault="00D70378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D70378" w:rsidRPr="00573D13" w:rsidRDefault="00D7037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Авиаперелет на чар</w:t>
      </w:r>
      <w:r>
        <w:rPr>
          <w:sz w:val="24"/>
          <w:szCs w:val="24"/>
        </w:rPr>
        <w:t>тере Москва - Гоа</w:t>
      </w:r>
      <w:r w:rsidRPr="00573D13">
        <w:rPr>
          <w:sz w:val="24"/>
          <w:szCs w:val="24"/>
        </w:rPr>
        <w:t xml:space="preserve"> - Москва;</w:t>
      </w:r>
    </w:p>
    <w:p w:rsidR="00D70378" w:rsidRPr="00573D13" w:rsidRDefault="00D7037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Трансфер аэропорт - отель - аэропорт;</w:t>
      </w:r>
    </w:p>
    <w:p w:rsidR="00D70378" w:rsidRPr="00573D13" w:rsidRDefault="00D7037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D70378" w:rsidRPr="00573D13" w:rsidRDefault="00D70378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Питание –  завтраки</w:t>
      </w:r>
      <w:r w:rsidRPr="00850B23">
        <w:rPr>
          <w:sz w:val="24"/>
          <w:szCs w:val="24"/>
        </w:rPr>
        <w:t>;</w:t>
      </w:r>
    </w:p>
    <w:p w:rsidR="00D70378" w:rsidRPr="00573D13" w:rsidRDefault="00D70378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D70378" w:rsidRPr="008962B0" w:rsidRDefault="00D70378" w:rsidP="00FA7F6C">
      <w:pPr>
        <w:rPr>
          <w:b/>
          <w:sz w:val="24"/>
          <w:szCs w:val="24"/>
        </w:rPr>
      </w:pPr>
    </w:p>
    <w:p w:rsidR="00D70378" w:rsidRPr="00573D13" w:rsidRDefault="00D70378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D70378" w:rsidRDefault="00D70378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D70378" w:rsidRPr="00A3149D" w:rsidRDefault="00D70378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Виза</w:t>
      </w:r>
      <w:r w:rsidRPr="00A3149D">
        <w:rPr>
          <w:sz w:val="24"/>
          <w:szCs w:val="24"/>
          <w:shd w:val="clear" w:color="auto" w:fill="FFFFFF"/>
        </w:rPr>
        <w:t xml:space="preserve"> –</w:t>
      </w:r>
      <w:r w:rsidRPr="00A3149D"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75</w:t>
      </w:r>
      <w:r w:rsidRPr="00A3149D">
        <w:rPr>
          <w:b/>
          <w:bCs/>
          <w:sz w:val="24"/>
          <w:szCs w:val="24"/>
        </w:rPr>
        <w:t>$</w:t>
      </w:r>
      <w:r w:rsidRPr="00A3149D">
        <w:rPr>
          <w:sz w:val="24"/>
          <w:szCs w:val="24"/>
        </w:rPr>
        <w:t> </w:t>
      </w:r>
      <w:r w:rsidRPr="00A3149D">
        <w:rPr>
          <w:sz w:val="24"/>
          <w:szCs w:val="24"/>
          <w:shd w:val="clear" w:color="auto" w:fill="FFFFFF"/>
        </w:rPr>
        <w:t>с человека;</w:t>
      </w:r>
    </w:p>
    <w:p w:rsidR="00D70378" w:rsidRPr="00573D13" w:rsidRDefault="00D70378" w:rsidP="00573D13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73D13">
        <w:rPr>
          <w:sz w:val="24"/>
          <w:szCs w:val="24"/>
        </w:rPr>
        <w:t>Экскурсионная программа;</w:t>
      </w:r>
    </w:p>
    <w:p w:rsidR="00D70378" w:rsidRPr="00573D13" w:rsidRDefault="00D70378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D70378" w:rsidRPr="00573D13" w:rsidRDefault="00D70378" w:rsidP="00FA7F6C">
      <w:pPr>
        <w:rPr>
          <w:b/>
          <w:sz w:val="24"/>
          <w:szCs w:val="24"/>
        </w:rPr>
      </w:pPr>
    </w:p>
    <w:p w:rsidR="00D70378" w:rsidRPr="00DD03AF" w:rsidRDefault="00D70378" w:rsidP="00FA7F6C">
      <w:pPr>
        <w:rPr>
          <w:sz w:val="24"/>
          <w:szCs w:val="24"/>
        </w:rPr>
      </w:pPr>
    </w:p>
    <w:p w:rsidR="00D70378" w:rsidRPr="00FA7F6C" w:rsidRDefault="00D70378" w:rsidP="00FA7F6C"/>
    <w:p w:rsidR="00D70378" w:rsidRPr="004A3F77" w:rsidRDefault="00D70378" w:rsidP="004A3F77">
      <w:pPr>
        <w:jc w:val="center"/>
        <w:rPr>
          <w:b/>
          <w:sz w:val="28"/>
          <w:szCs w:val="28"/>
        </w:rPr>
      </w:pPr>
      <w:r w:rsidRPr="00573429">
        <w:rPr>
          <w:b/>
          <w:sz w:val="28"/>
          <w:szCs w:val="28"/>
        </w:rPr>
        <w:t>Если у Вас есть свои предпочтения по отелям и количеству дней отдыха – мы всегда Вам поможем рассчитать их стоимость!</w:t>
      </w:r>
    </w:p>
    <w:sectPr w:rsidR="00D70378" w:rsidRPr="004A3F77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409B8"/>
    <w:rsid w:val="00051E90"/>
    <w:rsid w:val="00055E2C"/>
    <w:rsid w:val="00057481"/>
    <w:rsid w:val="000670F7"/>
    <w:rsid w:val="0007429D"/>
    <w:rsid w:val="00074F3D"/>
    <w:rsid w:val="000D35AD"/>
    <w:rsid w:val="000F1867"/>
    <w:rsid w:val="000F2728"/>
    <w:rsid w:val="000F3551"/>
    <w:rsid w:val="00106A14"/>
    <w:rsid w:val="00115500"/>
    <w:rsid w:val="0012161D"/>
    <w:rsid w:val="001342F7"/>
    <w:rsid w:val="00151CBC"/>
    <w:rsid w:val="0015336C"/>
    <w:rsid w:val="001565C2"/>
    <w:rsid w:val="00157FC7"/>
    <w:rsid w:val="00190355"/>
    <w:rsid w:val="0019067B"/>
    <w:rsid w:val="001969E8"/>
    <w:rsid w:val="001D4C00"/>
    <w:rsid w:val="00213E2B"/>
    <w:rsid w:val="0022773A"/>
    <w:rsid w:val="00232FD6"/>
    <w:rsid w:val="00246A11"/>
    <w:rsid w:val="00261799"/>
    <w:rsid w:val="002E0FC0"/>
    <w:rsid w:val="002E4D29"/>
    <w:rsid w:val="002F2EDD"/>
    <w:rsid w:val="002F3F5A"/>
    <w:rsid w:val="00303974"/>
    <w:rsid w:val="00307233"/>
    <w:rsid w:val="00333B88"/>
    <w:rsid w:val="003417D8"/>
    <w:rsid w:val="003446F2"/>
    <w:rsid w:val="00344EFF"/>
    <w:rsid w:val="00352BA0"/>
    <w:rsid w:val="003650E4"/>
    <w:rsid w:val="003A0FE4"/>
    <w:rsid w:val="003A10B0"/>
    <w:rsid w:val="003A60A1"/>
    <w:rsid w:val="003E330F"/>
    <w:rsid w:val="003F0D16"/>
    <w:rsid w:val="0040137A"/>
    <w:rsid w:val="004061DE"/>
    <w:rsid w:val="00423992"/>
    <w:rsid w:val="0043163A"/>
    <w:rsid w:val="0044013B"/>
    <w:rsid w:val="00444A09"/>
    <w:rsid w:val="00461CF6"/>
    <w:rsid w:val="00482BEF"/>
    <w:rsid w:val="00491336"/>
    <w:rsid w:val="004A3201"/>
    <w:rsid w:val="004A3F77"/>
    <w:rsid w:val="004B1B25"/>
    <w:rsid w:val="00505BBC"/>
    <w:rsid w:val="005524F8"/>
    <w:rsid w:val="00573429"/>
    <w:rsid w:val="00573D13"/>
    <w:rsid w:val="005A63B3"/>
    <w:rsid w:val="005B48E5"/>
    <w:rsid w:val="005C3944"/>
    <w:rsid w:val="005E63A0"/>
    <w:rsid w:val="00621858"/>
    <w:rsid w:val="00623CB4"/>
    <w:rsid w:val="006731C9"/>
    <w:rsid w:val="00677573"/>
    <w:rsid w:val="00684858"/>
    <w:rsid w:val="0068785E"/>
    <w:rsid w:val="00694EFE"/>
    <w:rsid w:val="00695AD4"/>
    <w:rsid w:val="006D28BB"/>
    <w:rsid w:val="006E07B0"/>
    <w:rsid w:val="006E3521"/>
    <w:rsid w:val="007014F4"/>
    <w:rsid w:val="00764810"/>
    <w:rsid w:val="00770F74"/>
    <w:rsid w:val="00786822"/>
    <w:rsid w:val="00793717"/>
    <w:rsid w:val="007D3283"/>
    <w:rsid w:val="007E3A73"/>
    <w:rsid w:val="00802AAA"/>
    <w:rsid w:val="00804700"/>
    <w:rsid w:val="0080709C"/>
    <w:rsid w:val="00810B7C"/>
    <w:rsid w:val="0081562C"/>
    <w:rsid w:val="00826D19"/>
    <w:rsid w:val="0083457D"/>
    <w:rsid w:val="00835509"/>
    <w:rsid w:val="0084388C"/>
    <w:rsid w:val="00850B23"/>
    <w:rsid w:val="00850D99"/>
    <w:rsid w:val="0086092B"/>
    <w:rsid w:val="00866F7C"/>
    <w:rsid w:val="00872044"/>
    <w:rsid w:val="008733BD"/>
    <w:rsid w:val="0088597C"/>
    <w:rsid w:val="008962B0"/>
    <w:rsid w:val="008E5266"/>
    <w:rsid w:val="00902A84"/>
    <w:rsid w:val="00927930"/>
    <w:rsid w:val="00931F18"/>
    <w:rsid w:val="00945A2F"/>
    <w:rsid w:val="00947A6A"/>
    <w:rsid w:val="009609FC"/>
    <w:rsid w:val="00974803"/>
    <w:rsid w:val="009C7808"/>
    <w:rsid w:val="009E4D69"/>
    <w:rsid w:val="009E608D"/>
    <w:rsid w:val="009F6E1B"/>
    <w:rsid w:val="00A06FB6"/>
    <w:rsid w:val="00A114D6"/>
    <w:rsid w:val="00A231BE"/>
    <w:rsid w:val="00A3149D"/>
    <w:rsid w:val="00A411DC"/>
    <w:rsid w:val="00A66372"/>
    <w:rsid w:val="00A74DF3"/>
    <w:rsid w:val="00A87D25"/>
    <w:rsid w:val="00A9510B"/>
    <w:rsid w:val="00AA7EA9"/>
    <w:rsid w:val="00AD5A95"/>
    <w:rsid w:val="00AE4C6F"/>
    <w:rsid w:val="00B6551C"/>
    <w:rsid w:val="00B71703"/>
    <w:rsid w:val="00BA76B7"/>
    <w:rsid w:val="00BB3692"/>
    <w:rsid w:val="00BB5888"/>
    <w:rsid w:val="00BF6195"/>
    <w:rsid w:val="00BF7CEB"/>
    <w:rsid w:val="00C45F56"/>
    <w:rsid w:val="00C8138A"/>
    <w:rsid w:val="00CC40A2"/>
    <w:rsid w:val="00CE50D3"/>
    <w:rsid w:val="00D01DC1"/>
    <w:rsid w:val="00D14366"/>
    <w:rsid w:val="00D24984"/>
    <w:rsid w:val="00D3479B"/>
    <w:rsid w:val="00D55E16"/>
    <w:rsid w:val="00D70378"/>
    <w:rsid w:val="00D764AF"/>
    <w:rsid w:val="00DA75BD"/>
    <w:rsid w:val="00DB149B"/>
    <w:rsid w:val="00DD03AF"/>
    <w:rsid w:val="00DE26AC"/>
    <w:rsid w:val="00E03AF8"/>
    <w:rsid w:val="00E05C8E"/>
    <w:rsid w:val="00E230DB"/>
    <w:rsid w:val="00E34BBE"/>
    <w:rsid w:val="00E35EBE"/>
    <w:rsid w:val="00E51ABD"/>
    <w:rsid w:val="00E72787"/>
    <w:rsid w:val="00E929CD"/>
    <w:rsid w:val="00EB2310"/>
    <w:rsid w:val="00EB3182"/>
    <w:rsid w:val="00EB4C2B"/>
    <w:rsid w:val="00EB7674"/>
    <w:rsid w:val="00F10D13"/>
    <w:rsid w:val="00F27FA8"/>
    <w:rsid w:val="00F351BE"/>
    <w:rsid w:val="00F36749"/>
    <w:rsid w:val="00F427FD"/>
    <w:rsid w:val="00F543C2"/>
    <w:rsid w:val="00F61195"/>
    <w:rsid w:val="00F96A91"/>
    <w:rsid w:val="00FA5CB6"/>
    <w:rsid w:val="00FA7F6C"/>
    <w:rsid w:val="00FB453B"/>
    <w:rsid w:val="00FC7BC9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A314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y.pegast.ru/index.php?/top/india/nhotels&amp;id=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ency.pegast.ru/top/india/nhotels?id=157" TargetMode="External"/><Relationship Id="rId12" Type="http://schemas.openxmlformats.org/officeDocument/2006/relationships/hyperlink" Target="http://agency.pegast.ru/top/india/nhotels?id=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ency.pegast.ru/top/india/nhotels?id=151" TargetMode="External"/><Relationship Id="rId11" Type="http://schemas.openxmlformats.org/officeDocument/2006/relationships/hyperlink" Target="http://agency.pegast.ru/top/india/nhotels?id=97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agency.pegast.ru/index.php?/top/india/nhotels&amp;id=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ency.pegast.ru/index.php?/top/india/nhotels&amp;id=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611</TotalTime>
  <Pages>2</Pages>
  <Words>398</Words>
  <Characters>2273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104</cp:revision>
  <dcterms:created xsi:type="dcterms:W3CDTF">2012-08-09T04:19:00Z</dcterms:created>
  <dcterms:modified xsi:type="dcterms:W3CDTF">2013-02-12T04:09:00Z</dcterms:modified>
</cp:coreProperties>
</file>